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6A82" w:rsidR="009B2773" w:rsidP="00797AE3" w:rsidRDefault="00736A82">
            <w:pPr>
              <w:jc w:val="center"/>
              <w:rPr>
                <w:color w:val="000000"/>
                <w:sz w:val="18"/>
                <w:szCs w:val="18"/>
              </w:rPr>
            </w:pPr>
            <w:r w:rsidRPr="00736A82">
              <w:rPr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0178D" w:rsidR="00D32311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Yön Kurul. Başkanı</w:t>
            </w:r>
          </w:p>
          <w:p w:rsidRPr="00D32311" w:rsidR="009B2773" w:rsidP="00D32311" w:rsidRDefault="00D32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B0178D">
              <w:rPr>
                <w:sz w:val="18"/>
                <w:szCs w:val="18"/>
              </w:rPr>
              <w:t xml:space="preserve"> Sekreteri 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D3231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editId="766EAE53" wp14:anchorId="73EA1684">
                      <wp:simplePos x="0" y="0"/>
                      <wp:positionH relativeFrom="column">
                        <wp:posOffset>237490</wp:posOffset>
                      </wp:positionH>
                      <wp:positionV relativeFrom="page">
                        <wp:posOffset>100965</wp:posOffset>
                      </wp:positionV>
                      <wp:extent cx="1828800" cy="523875"/>
                      <wp:effectExtent l="0" t="0" r="19050" b="28575"/>
                      <wp:wrapSquare wrapText="bothSides"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311" w:rsidP="00D32311" w:rsidRDefault="00D3231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B0178D" w:rsidR="00D32311" w:rsidP="00D32311" w:rsidRDefault="00D3231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178D">
                                    <w:rPr>
                                      <w:sz w:val="18"/>
                                      <w:szCs w:val="18"/>
                                    </w:rPr>
                                    <w:t>Gündemin Belirlenmesi</w:t>
                                  </w:r>
                                </w:p>
                                <w:p w:rsidR="00D32311" w:rsidP="00D32311" w:rsidRDefault="00D323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18.7pt;margin-top:7.95pt;width:2in;height: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weight="1.5pt" arcsize="10923f" w14:anchorId="73EA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">
                      <v:textbox>
                        <w:txbxContent>
                          <w:p w:rsidR="00D32311" w:rsidP="00D32311" w:rsidRDefault="00D323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B0178D" w:rsidR="00D32311" w:rsidP="00D32311" w:rsidRDefault="00D323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178D">
                              <w:rPr>
                                <w:sz w:val="18"/>
                                <w:szCs w:val="18"/>
                              </w:rPr>
                              <w:t>Gündemin Belirlenmesi</w:t>
                            </w:r>
                          </w:p>
                          <w:p w:rsidR="00D32311" w:rsidP="00D32311" w:rsidRDefault="00D323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y="page"/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32311" w:rsidR="009B2773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Yönetim Kuruluna girecek konular oluştuğunda gündem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D32311">
            <w:pPr>
              <w:rPr>
                <w:color w:val="000000"/>
                <w:sz w:val="20"/>
                <w:szCs w:val="20"/>
              </w:rPr>
            </w:pPr>
            <w:r w:rsidRPr="00B0178D">
              <w:rPr>
                <w:sz w:val="18"/>
                <w:szCs w:val="18"/>
              </w:rPr>
              <w:t>Resmi Yazışma Esas ve Usulleri Hakkında Yönetmelik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6A82" w:rsidR="009B2773" w:rsidP="00797AE3" w:rsidRDefault="00736A82">
            <w:pPr>
              <w:jc w:val="center"/>
              <w:rPr>
                <w:color w:val="000000"/>
                <w:sz w:val="18"/>
                <w:szCs w:val="18"/>
              </w:rPr>
            </w:pPr>
            <w:r w:rsidRPr="00736A82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D32311" w:rsidP="00D32311" w:rsidRDefault="00D32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B0178D">
              <w:rPr>
                <w:sz w:val="18"/>
                <w:szCs w:val="18"/>
              </w:rPr>
              <w:t xml:space="preserve"> Sekreteri </w:t>
            </w:r>
          </w:p>
          <w:p w:rsidRPr="00D32311" w:rsidR="009B2773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D3231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E363ECF" wp14:anchorId="6BA4D96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31115</wp:posOffset>
                      </wp:positionV>
                      <wp:extent cx="1828800" cy="638175"/>
                      <wp:effectExtent l="0" t="0" r="19050" b="28575"/>
                      <wp:wrapSquare wrapText="bothSides"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381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0178D" w:rsidR="00D32311" w:rsidP="00D32311" w:rsidRDefault="00D323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178D">
                                    <w:rPr>
                                      <w:sz w:val="18"/>
                                      <w:szCs w:val="18"/>
                                    </w:rPr>
                                    <w:t>Gündem Belirlendikten sonra Yönetim Kurulu Başkanın çağrısı üzerine toplantıya kurul üyeleri davet edilir.</w:t>
                                  </w:r>
                                  <w:r w:rsidRPr="00B017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D32311" w:rsidP="00D32311" w:rsidRDefault="00D323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32311" w:rsidP="00D32311" w:rsidRDefault="00D323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32311" w:rsidP="00D32311" w:rsidRDefault="00D323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32311" w:rsidP="00D32311" w:rsidRDefault="00D323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BA4D96E">
                      <v:stroke joinstyle="miter"/>
                      <v:path gradientshapeok="t" o:connecttype="rect"/>
                    </v:shapetype>
                    <v:shape id="Akış Çizelgesi: İşlem 9" style="position:absolute;margin-left:19.4pt;margin-top:2.45pt;width:2in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">
                      <v:textbox>
                        <w:txbxContent>
                          <w:p w:rsidRPr="00B0178D" w:rsidR="00D32311" w:rsidP="00D32311" w:rsidRDefault="00D3231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178D">
                              <w:rPr>
                                <w:sz w:val="18"/>
                                <w:szCs w:val="18"/>
                              </w:rPr>
                              <w:t>Gündem Belirlendikten sonra Yönetim Kurulu Başkanın çağrısı üzerine toplantıya kurul üyeleri davet edilir.</w:t>
                            </w:r>
                            <w:r w:rsidRPr="00B017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32311" w:rsidP="00D32311" w:rsidRDefault="00D323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2311" w:rsidP="00D32311" w:rsidRDefault="00D323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2311" w:rsidP="00D32311" w:rsidRDefault="00D323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2311" w:rsidP="00D32311" w:rsidRDefault="00D323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F5EB162" wp14:anchorId="721449C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-279400</wp:posOffset>
                      </wp:positionV>
                      <wp:extent cx="9525" cy="426720"/>
                      <wp:effectExtent l="38100" t="0" r="66675" b="4953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6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7.5pt,-22pt" to="88.25pt,11.6pt" w14:anchorId="61245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32311" w:rsidR="009B2773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Yön</w:t>
            </w:r>
            <w:r>
              <w:rPr>
                <w:sz w:val="18"/>
                <w:szCs w:val="18"/>
              </w:rPr>
              <w:t>etim Kuru</w:t>
            </w:r>
            <w:r w:rsidRPr="00B0178D">
              <w:rPr>
                <w:sz w:val="18"/>
                <w:szCs w:val="18"/>
              </w:rPr>
              <w:t>l Kararı şablon üzerinde alınacak olan kararlar uygulanır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D32311">
            <w:pPr>
              <w:rPr>
                <w:sz w:val="20"/>
                <w:szCs w:val="20"/>
              </w:rPr>
            </w:pPr>
            <w:r w:rsidRPr="00B0178D">
              <w:rPr>
                <w:sz w:val="18"/>
                <w:szCs w:val="18"/>
              </w:rPr>
              <w:t>Resmi Yazışma Esas ve Usulleri Hakkında Yönetmelik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6A82" w:rsidR="00797AE3" w:rsidP="00797AE3" w:rsidRDefault="00736A82">
            <w:pPr>
              <w:jc w:val="center"/>
              <w:rPr>
                <w:color w:val="000000"/>
                <w:sz w:val="18"/>
                <w:szCs w:val="18"/>
              </w:rPr>
            </w:pPr>
            <w:r w:rsidRPr="00736A82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0178D" w:rsidR="00D32311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Yön Kurul. Başkanı</w:t>
            </w:r>
          </w:p>
          <w:p w:rsidRPr="00D32311" w:rsidR="00797AE3" w:rsidP="00D32311" w:rsidRDefault="00D32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B0178D">
              <w:rPr>
                <w:sz w:val="18"/>
                <w:szCs w:val="18"/>
              </w:rPr>
              <w:t xml:space="preserve"> Sekreteri 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D3231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F81E00D" wp14:anchorId="015CC86E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-255905</wp:posOffset>
                      </wp:positionV>
                      <wp:extent cx="0" cy="288925"/>
                      <wp:effectExtent l="76200" t="0" r="57150" b="5397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94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9.05pt,-20.15pt" to="89.05pt,2.6pt" w14:anchorId="7B8CD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50600B4" wp14:anchorId="147D467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-1069340</wp:posOffset>
                      </wp:positionV>
                      <wp:extent cx="2334895" cy="1028700"/>
                      <wp:effectExtent l="19050" t="19050" r="27305" b="38100"/>
                      <wp:wrapSquare wrapText="bothSides"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4895" cy="10287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0178D" w:rsidR="00D32311" w:rsidP="00D32311" w:rsidRDefault="00D32311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178D">
                                    <w:rPr>
                                      <w:sz w:val="18"/>
                                      <w:szCs w:val="18"/>
                                    </w:rPr>
                                    <w:t>Yönetim Kurulu üyelerine davet yazısı ile tebliğ gerçekleştirilir.</w:t>
                                  </w:r>
                                </w:p>
                                <w:p w:rsidR="00D32311" w:rsidP="00D32311" w:rsidRDefault="00D32311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32311" w:rsidP="00D32311" w:rsidRDefault="00D323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47D467E">
                      <v:stroke joinstyle="miter"/>
                      <v:path textboxrect="5400,5400,16200,16200" gradientshapeok="t" o:connecttype="rect"/>
                    </v:shapetype>
                    <v:shape id="Akış Çizelgesi: Karar 3" style="position:absolute;margin-left:-1.65pt;margin-top:-84.2pt;width:183.8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">
                      <v:textbox>
                        <w:txbxContent>
                          <w:p w:rsidRPr="00B0178D" w:rsidR="00D32311" w:rsidP="00D32311" w:rsidRDefault="00D32311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178D">
                              <w:rPr>
                                <w:sz w:val="18"/>
                                <w:szCs w:val="18"/>
                              </w:rPr>
                              <w:t>Yönetim Kurulu üyelerine davet yazısı ile tebliğ gerçekleştirilir.</w:t>
                            </w:r>
                          </w:p>
                          <w:p w:rsidR="00D32311" w:rsidP="00D32311" w:rsidRDefault="00D32311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2311" w:rsidP="00D32311" w:rsidRDefault="00D323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32311" w:rsidR="00797AE3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Yönetim Kurulu üyelerine Kurulun yapılacağı gün, saat ve görüşülecek gündem tebliğ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32311" w:rsidR="00797AE3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Resmi Yazışma Esas ve Usulleri Hakkında Yönetmelik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6A82" w:rsidR="00797AE3" w:rsidP="00797AE3" w:rsidRDefault="00736A82">
            <w:pPr>
              <w:jc w:val="center"/>
              <w:rPr>
                <w:color w:val="000000"/>
                <w:sz w:val="18"/>
                <w:szCs w:val="18"/>
              </w:rPr>
            </w:pPr>
            <w:r w:rsidRPr="00736A82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0178D" w:rsidR="00D32311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Fakülte Yönetim Kurulu Üyeleri</w:t>
            </w:r>
          </w:p>
          <w:p w:rsidRPr="00D32311" w:rsidR="00797AE3" w:rsidP="00D32311" w:rsidRDefault="00D32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B0178D">
              <w:rPr>
                <w:sz w:val="18"/>
                <w:szCs w:val="18"/>
              </w:rPr>
              <w:t xml:space="preserve"> Sekreteri 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D3231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C31FB45" wp14:anchorId="7F72A507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-332105</wp:posOffset>
                      </wp:positionV>
                      <wp:extent cx="0" cy="551815"/>
                      <wp:effectExtent l="76200" t="0" r="57150" b="5778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29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0.3pt,-26.15pt" to="90.3pt,17.3pt" w14:anchorId="4EC3B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492A6BC" wp14:anchorId="1DF53F8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222250</wp:posOffset>
                      </wp:positionV>
                      <wp:extent cx="1828800" cy="420370"/>
                      <wp:effectExtent l="0" t="0" r="19050" b="17780"/>
                      <wp:wrapSquare wrapText="bothSides"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203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0178D" w:rsidR="00D32311" w:rsidP="00D32311" w:rsidRDefault="00D323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178D">
                                    <w:rPr>
                                      <w:sz w:val="18"/>
                                      <w:szCs w:val="18"/>
                                    </w:rPr>
                                    <w:t>Gündemdeki konular görüşülerek kararlar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17.15pt;margin-top:17.5pt;width:2in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" w14:anchorId="1DF53F86">
                      <v:textbox>
                        <w:txbxContent>
                          <w:p w:rsidRPr="00B0178D" w:rsidR="00D32311" w:rsidP="00D32311" w:rsidRDefault="00D3231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178D">
                              <w:rPr>
                                <w:sz w:val="18"/>
                                <w:szCs w:val="18"/>
                              </w:rPr>
                              <w:t>Gündemdeki konular görüşülerek kararlar alınır.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32311" w:rsidR="00797AE3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Tebliğ edilen gün ve saatte alınacak olan kararlar Raportör sunumunda paylaşılarak, değerlendirilir ve karara varılır.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6A82" w:rsidR="00797AE3" w:rsidP="00797AE3" w:rsidRDefault="00736A82">
            <w:pPr>
              <w:jc w:val="center"/>
              <w:rPr>
                <w:color w:val="000000"/>
                <w:sz w:val="18"/>
                <w:szCs w:val="18"/>
              </w:rPr>
            </w:pPr>
            <w:r w:rsidRPr="00736A82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0178D" w:rsidR="00D32311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Yön Kurul. Başkanı</w:t>
            </w:r>
          </w:p>
          <w:p w:rsidRPr="00B0178D" w:rsidR="00D32311" w:rsidP="00D32311" w:rsidRDefault="00D32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B0178D">
              <w:rPr>
                <w:sz w:val="18"/>
                <w:szCs w:val="18"/>
              </w:rPr>
              <w:t xml:space="preserve"> Sekreteri </w:t>
            </w:r>
          </w:p>
          <w:p w:rsidR="00797AE3" w:rsidP="00D32311" w:rsidRDefault="00D32311">
            <w:pPr>
              <w:rPr>
                <w:color w:val="000000"/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D3231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3C52F20" wp14:anchorId="64DBEAA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-307340</wp:posOffset>
                      </wp:positionV>
                      <wp:extent cx="0" cy="551815"/>
                      <wp:effectExtent l="76200" t="0" r="57150" b="5778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29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7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9.8pt,-24.2pt" to="89.8pt,19.25pt" w14:anchorId="118C4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462CC73" wp14:anchorId="0087CA2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241935</wp:posOffset>
                      </wp:positionV>
                      <wp:extent cx="1788795" cy="365125"/>
                      <wp:effectExtent l="0" t="0" r="20955" b="15875"/>
                      <wp:wrapSquare wrapText="bothSides"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795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0178D" w:rsidR="00D32311" w:rsidP="00D32311" w:rsidRDefault="00D3231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178D">
                                    <w:rPr>
                                      <w:sz w:val="18"/>
                                      <w:szCs w:val="18"/>
                                    </w:rPr>
                                    <w:t>İlgili Birimlere bilgilendirmenin yapılması</w:t>
                                  </w:r>
                                </w:p>
                                <w:p w:rsidRPr="008822BE" w:rsidR="00D32311" w:rsidP="00D32311" w:rsidRDefault="00D323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style="position:absolute;left:0;text-align:left;margin-left:19.4pt;margin-top:19.05pt;width:140.85pt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" w14:anchorId="0087CA26">
                      <v:textbox>
                        <w:txbxContent>
                          <w:p w:rsidRPr="00B0178D" w:rsidR="00D32311" w:rsidP="00D32311" w:rsidRDefault="00D323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178D">
                              <w:rPr>
                                <w:sz w:val="18"/>
                                <w:szCs w:val="18"/>
                              </w:rPr>
                              <w:t>İlgili Birimlere bilgilendirmenin yapılması</w:t>
                            </w:r>
                          </w:p>
                          <w:p w:rsidRPr="008822BE" w:rsidR="00D32311" w:rsidP="00D32311" w:rsidRDefault="00D323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32311" w:rsidR="00797AE3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Alınan kararlar ilgili birimlere üst yazı ve Yönetim Kurulu karar Bildirimi ile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0178D" w:rsidR="00D32311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Evrak Zimmet Defteri</w:t>
            </w:r>
          </w:p>
          <w:p w:rsidRPr="00D32311" w:rsidR="00797AE3" w:rsidP="00D32311" w:rsidRDefault="00D32311">
            <w:pPr>
              <w:rPr>
                <w:sz w:val="18"/>
                <w:szCs w:val="18"/>
              </w:rPr>
            </w:pPr>
            <w:r w:rsidRPr="00B0178D">
              <w:rPr>
                <w:sz w:val="18"/>
                <w:szCs w:val="18"/>
              </w:rPr>
              <w:t>Otomasyon Giden Evrak Kayıt Defteri</w:t>
            </w:r>
          </w:p>
        </w:tc>
      </w:tr>
      <w:tr w:rsidR="00D32311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D32311" w:rsidP="00797AE3" w:rsidRDefault="00D323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Pr="00B0178D" w:rsidR="00D32311" w:rsidP="00D32311" w:rsidRDefault="00D32311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D32311" w:rsidP="00797AE3" w:rsidRDefault="00D32311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B0178D" w:rsidR="00D32311" w:rsidP="00D32311" w:rsidRDefault="00D3231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B0178D" w:rsidR="00D32311" w:rsidP="00D32311" w:rsidRDefault="00D32311">
            <w:pPr>
              <w:rPr>
                <w:sz w:val="18"/>
                <w:szCs w:val="18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ccfc2f8d213f480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3C" w:rsidRDefault="00A67F3C">
      <w:r>
        <w:separator/>
      </w:r>
    </w:p>
  </w:endnote>
  <w:endnote w:type="continuationSeparator" w:id="0">
    <w:p w:rsidR="00A67F3C" w:rsidRDefault="00A67F3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3C" w:rsidRDefault="00A67F3C">
      <w:r>
        <w:separator/>
      </w:r>
    </w:p>
  </w:footnote>
  <w:footnote w:type="continuationSeparator" w:id="0">
    <w:p w:rsidR="00A67F3C" w:rsidRDefault="00A67F3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Çelebi Meslek Yüksekokulu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YÜKSEKOKUL YÖNETİM KURUL KARARI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İA/CMYO/09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21.08.2017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01/8.11.2022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F1B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F1B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82"/>
    <w:rsid w:val="00012399"/>
    <w:rsid w:val="00014A66"/>
    <w:rsid w:val="000300DC"/>
    <w:rsid w:val="00030A99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2F8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10E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6A82"/>
    <w:rsid w:val="0074267C"/>
    <w:rsid w:val="00743DC3"/>
    <w:rsid w:val="00753F03"/>
    <w:rsid w:val="00760DB3"/>
    <w:rsid w:val="00763D8B"/>
    <w:rsid w:val="007653D1"/>
    <w:rsid w:val="00766FA4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67F3C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311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A6481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1B9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cfc2f8d213f480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7293-150E-4F14-A8AB-16FD6C8E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YÖNETİM KURUL KARARI İŞ AKIŞ ŞEMASI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Microsoft hesabı</cp:lastModifiedBy>
  <cp:revision>2</cp:revision>
  <cp:lastPrinted>2018-09-24T13:03:00Z</cp:lastPrinted>
  <dcterms:created xsi:type="dcterms:W3CDTF">2022-10-25T08:42:00Z</dcterms:created>
  <dcterms:modified xsi:type="dcterms:W3CDTF">2022-10-25T08:42:00Z</dcterms:modified>
</cp:coreProperties>
</file>