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0E013A" w:rsidR="009B2773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</w:t>
            </w:r>
            <w:r w:rsidRPr="002F2F2C">
              <w:rPr>
                <w:sz w:val="18"/>
                <w:szCs w:val="18"/>
              </w:rPr>
              <w:t>Sekreteri</w:t>
            </w:r>
          </w:p>
          <w:p w:rsidRPr="000670C6" w:rsidR="009B2773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0670C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6B07CA8" wp14:anchorId="6FC9403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469265</wp:posOffset>
                      </wp:positionV>
                      <wp:extent cx="1852295" cy="335280"/>
                      <wp:effectExtent l="18415" t="12065" r="15240" b="1460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295" cy="335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0670C6" w:rsidP="00AB16EE" w:rsidRDefault="000670C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</w:t>
                                  </w: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 xml:space="preserve"> Dilekçesinin Kabulü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margin-left:20.1pt;margin-top:36.95pt;width:145.8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6FC9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">
                      <v:textbox>
                        <w:txbxContent>
                          <w:p w:rsidRPr="00A40840" w:rsidR="000670C6" w:rsidP="00AB16EE" w:rsidRDefault="000670C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</w:t>
                            </w:r>
                            <w:r w:rsidRPr="00A40840">
                              <w:rPr>
                                <w:sz w:val="18"/>
                                <w:szCs w:val="18"/>
                              </w:rPr>
                              <w:t xml:space="preserve"> Dilekçesinin Kabulü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3A14684F" wp14:anchorId="0BAAFF6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851535</wp:posOffset>
                      </wp:positionV>
                      <wp:extent cx="0" cy="452120"/>
                      <wp:effectExtent l="61595" t="13335" r="62230" b="2032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21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25pt,67.05pt" to="93.25pt,102.65pt" w14:anchorId="6698BF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-Geçici Görevlendirilmek İsteyen Personel Dilekçe ile AD. Başkanlığına Başvurur. Dilekçesinde Gerekçesini, görevlendirme tarihini ve yolluklu</w:t>
            </w:r>
            <w:r>
              <w:rPr>
                <w:sz w:val="18"/>
                <w:szCs w:val="18"/>
              </w:rPr>
              <w:t xml:space="preserve"> </w:t>
            </w:r>
            <w:r w:rsidRPr="002F2F2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2F2F2C">
              <w:rPr>
                <w:sz w:val="18"/>
                <w:szCs w:val="18"/>
              </w:rPr>
              <w:t>yevmiyeli olup olmadığı hususlarını belirtmelidir.</w:t>
            </w:r>
          </w:p>
          <w:p w:rsidR="009B2773" w:rsidP="000670C6" w:rsidRDefault="000670C6">
            <w:pPr>
              <w:jc w:val="both"/>
              <w:rPr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-Dilekçe Uygun Görüş ile Dekanlığa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-İKC-UBS Modülü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-2547 Say. Kanun</w:t>
            </w:r>
          </w:p>
          <w:p w:rsidR="009B2773" w:rsidP="000670C6" w:rsidRDefault="000670C6">
            <w:pPr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</w:tc>
      </w:tr>
      <w:tr w:rsidR="009B2773" w:rsidTr="004E5C6E">
        <w:trPr>
          <w:trHeight w:val="2040"/>
        </w:trPr>
        <w:tc>
          <w:tcPr>
            <w:tcW w:w="1277" w:type="dxa"/>
            <w:shd w:val="clear" w:color="auto" w:fill="FFFFFF"/>
            <w:vAlign w:val="center"/>
          </w:tcPr>
          <w:p w:rsidRPr="000E013A" w:rsidR="009B2773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Müdürü Yüksekokul </w:t>
            </w:r>
            <w:r w:rsidRPr="002F2F2C">
              <w:rPr>
                <w:sz w:val="18"/>
                <w:szCs w:val="18"/>
              </w:rPr>
              <w:t>Sekreteri</w:t>
            </w:r>
          </w:p>
          <w:p w:rsidRPr="000670C6" w:rsidR="009B2773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="004E5C6E" w:rsidP="00797AE3" w:rsidRDefault="004E5C6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F8E5D3C" wp14:anchorId="3BF2756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668020</wp:posOffset>
                      </wp:positionV>
                      <wp:extent cx="102870" cy="0"/>
                      <wp:effectExtent l="0" t="0" r="11430" b="1905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7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3.05pt,52.6pt" to="11.15pt,52.6pt" w14:anchorId="17813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74E3DC8" wp14:anchorId="739BB3D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660400</wp:posOffset>
                      </wp:positionV>
                      <wp:extent cx="0" cy="31623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B475310">
                      <v:path fillok="f" arrowok="t" o:connecttype="none"/>
                      <o:lock v:ext="edit" shapetype="t"/>
                    </v:shapetype>
                    <v:shape id="Düz Ok Bağlayıcısı 16" style="position:absolute;margin-left:2.9pt;margin-top:52pt;width:0;height:24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465AA70" wp14:anchorId="4FA4E803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1066165</wp:posOffset>
                      </wp:positionV>
                      <wp:extent cx="0" cy="429895"/>
                      <wp:effectExtent l="76200" t="0" r="57150" b="6540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98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7.5pt,83.95pt" to="157.5pt,117.8pt" w14:anchorId="2B7080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D0CE85D" wp14:anchorId="4B483B0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162560</wp:posOffset>
                      </wp:positionV>
                      <wp:extent cx="2093595" cy="1009650"/>
                      <wp:effectExtent l="34925" t="24765" r="33655" b="13335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595" cy="1009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4E5C6E" w:rsidP="004E5C6E" w:rsidRDefault="004E5C6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>Görevlendirme Talebi Yolluklu - Yevmiyeli mi?</w:t>
                                  </w: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B483B04">
                      <v:stroke joinstyle="miter"/>
                      <v:path textboxrect="5400,5400,16200,16200" gradientshapeok="t" o:connecttype="rect"/>
                    </v:shapetype>
                    <v:shape id="Akış Çizelgesi: Karar 7" style="position:absolute;margin-left:10.75pt;margin-top:12.8pt;width:164.8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">
                      <v:textbox>
                        <w:txbxContent>
                          <w:p w:rsidRPr="00A40840" w:rsidR="004E5C6E" w:rsidP="004E5C6E" w:rsidRDefault="004E5C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>Görevlendirme Talebi Yolluklu - Yevmiyeli mi?</w:t>
                            </w: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5C6E" w:rsidP="004E5C6E" w:rsidRDefault="004E5C6E">
            <w:pPr>
              <w:rPr>
                <w:sz w:val="20"/>
                <w:szCs w:val="20"/>
              </w:rPr>
            </w:pPr>
          </w:p>
          <w:p w:rsidRPr="004E5C6E" w:rsidR="009B2773" w:rsidP="004E5C6E" w:rsidRDefault="004E5C6E">
            <w:pPr>
              <w:rPr>
                <w:sz w:val="20"/>
                <w:szCs w:val="20"/>
              </w:rPr>
            </w:pPr>
            <w:r w:rsidRPr="004E5C6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editId="694019E7" wp14:anchorId="633AFE7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540385</wp:posOffset>
                      </wp:positionV>
                      <wp:extent cx="555625" cy="14046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81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C6E" w:rsidRDefault="004E5C6E">
                                  <w:r w:rsidRPr="002F2F2C"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33AFE71">
                      <v:stroke joinstyle="miter"/>
                      <v:path gradientshapeok="t" o:connecttype="rect"/>
                    </v:shapetype>
                    <v:shape id="Metin Kutusu 2" style="position:absolute;margin-left:135.95pt;margin-top:42.55pt;width:43.7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">
                      <v:textbox style="mso-fit-shape-to-text:t">
                        <w:txbxContent>
                          <w:p w:rsidR="004E5C6E" w:rsidRDefault="004E5C6E">
                            <w:r w:rsidRPr="002F2F2C"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2F2C">
              <w:rPr>
                <w:sz w:val="18"/>
                <w:szCs w:val="18"/>
              </w:rPr>
              <w:t>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-Geçici Görevlendirme talebi incelenir.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-Görevlendirme talebinin süresi, harcırah isteği ve gerekçesine göre değerlendirilir.</w:t>
            </w:r>
          </w:p>
          <w:p w:rsidR="009B2773" w:rsidP="000670C6" w:rsidRDefault="000670C6">
            <w:pPr>
              <w:pStyle w:val="NormalWeb"/>
              <w:jc w:val="both"/>
              <w:rPr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-Yolluklu-Yevmiyeli ise Rektörlük Yönetim Kuruluna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-İKC-UBS Modülü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-2547 Say. Kanun</w:t>
            </w:r>
          </w:p>
          <w:p w:rsidR="009B2773" w:rsidP="000670C6" w:rsidRDefault="000670C6">
            <w:pPr>
              <w:rPr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</w:tc>
      </w:tr>
      <w:tr w:rsidR="00797AE3" w:rsidTr="004E5C6E">
        <w:trPr>
          <w:trHeight w:val="1867"/>
        </w:trPr>
        <w:tc>
          <w:tcPr>
            <w:tcW w:w="1277" w:type="dxa"/>
            <w:shd w:val="clear" w:color="auto" w:fill="FFFFFF"/>
            <w:vAlign w:val="center"/>
          </w:tcPr>
          <w:p w:rsidRPr="000E013A" w:rsidR="00797AE3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670C6" w:rsidR="00797AE3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Müdürü Yüksekokul </w:t>
            </w:r>
            <w:r w:rsidRPr="002F2F2C">
              <w:rPr>
                <w:sz w:val="18"/>
                <w:szCs w:val="18"/>
              </w:rPr>
              <w:t>Sekreteri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4E5C6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6A95FD2" wp14:anchorId="5B2E9F7D">
                      <wp:simplePos x="0" y="0"/>
                      <wp:positionH relativeFrom="column">
                        <wp:posOffset>138243</wp:posOffset>
                      </wp:positionH>
                      <wp:positionV relativeFrom="paragraph">
                        <wp:posOffset>609786</wp:posOffset>
                      </wp:positionV>
                      <wp:extent cx="4258" cy="1911723"/>
                      <wp:effectExtent l="76200" t="0" r="72390" b="508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8" cy="191172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2" style="position:absolute;margin-left:10.9pt;margin-top:48pt;width:.35pt;height:15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" w14:anchorId="1857FAC4">
                      <v:stroke joinstyle="miter" endarrow="block"/>
                    </v:shape>
                  </w:pict>
                </mc:Fallback>
              </mc:AlternateContent>
            </w:r>
            <w:r w:rsidRPr="004E5C6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editId="5079DE15" wp14:anchorId="4ACDB3DC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812165</wp:posOffset>
                      </wp:positionV>
                      <wp:extent cx="555625" cy="1404620"/>
                      <wp:effectExtent l="0" t="0" r="0" b="0"/>
                      <wp:wrapNone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C6E" w:rsidP="004E5C6E" w:rsidRDefault="004E5C6E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10.9pt;margin-top:63.95pt;width:43.7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" w14:anchorId="4ACDB3DC">
                      <v:textbox style="mso-fit-shape-to-text:t">
                        <w:txbxContent>
                          <w:p w:rsidR="004E5C6E" w:rsidP="004E5C6E" w:rsidRDefault="004E5C6E">
                            <w:r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88C1338" wp14:anchorId="6E499954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1022985</wp:posOffset>
                      </wp:positionV>
                      <wp:extent cx="4445" cy="313690"/>
                      <wp:effectExtent l="76200" t="0" r="71755" b="48260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137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0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7.85pt,80.55pt" to="158.2pt,105.25pt" w14:anchorId="79B17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">
                      <v:stroke endarrow="block"/>
                    </v:line>
                  </w:pict>
                </mc:Fallback>
              </mc:AlternateContent>
            </w:r>
            <w:r w:rsidRPr="004E5C6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editId="72807618" wp14:anchorId="50CA0DCE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812165</wp:posOffset>
                      </wp:positionV>
                      <wp:extent cx="555625" cy="1404620"/>
                      <wp:effectExtent l="0" t="0" r="0" b="0"/>
                      <wp:wrapNone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C6E" w:rsidP="004E5C6E" w:rsidRDefault="004E5C6E">
                                  <w:r w:rsidRPr="002F2F2C"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29.2pt;margin-top:63.95pt;width:43.7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" w14:anchorId="50CA0DCE">
                      <v:textbox style="mso-fit-shape-to-text:t">
                        <w:txbxContent>
                          <w:p w:rsidR="004E5C6E" w:rsidP="004E5C6E" w:rsidRDefault="004E5C6E">
                            <w:r w:rsidRPr="002F2F2C"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BE7EE55" wp14:anchorId="453F63E4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131445</wp:posOffset>
                      </wp:positionV>
                      <wp:extent cx="2093595" cy="962025"/>
                      <wp:effectExtent l="19050" t="19050" r="20955" b="47625"/>
                      <wp:wrapNone/>
                      <wp:docPr id="6" name="Akış Çizelgesi: Kar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595" cy="9620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4E5C6E" w:rsidP="004E5C6E" w:rsidRDefault="004E5C6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 xml:space="preserve">Görevlendirme Talebi 7 Günden Uzun Süreli Mi? </w:t>
                                  </w: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6" style="position:absolute;margin-left:10.9pt;margin-top:10.35pt;width:164.8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" w14:anchorId="453F63E4">
                      <v:textbox>
                        <w:txbxContent>
                          <w:p w:rsidRPr="00A40840" w:rsidR="004E5C6E" w:rsidP="004E5C6E" w:rsidRDefault="004E5C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 xml:space="preserve">Görevlendirme Talebi 7 Günden Uzun Süreli Mi? </w:t>
                            </w: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-Yolluklu –Ye</w:t>
            </w:r>
            <w:r>
              <w:rPr>
                <w:sz w:val="18"/>
                <w:szCs w:val="18"/>
              </w:rPr>
              <w:t>vmiyeli değil ise 7 güne kadar Yüksekokul Müdürü</w:t>
            </w:r>
            <w:r w:rsidRPr="002F2F2C">
              <w:rPr>
                <w:sz w:val="18"/>
                <w:szCs w:val="18"/>
              </w:rPr>
              <w:t xml:space="preserve"> izin verir. Görevlendirme onayı </w:t>
            </w:r>
            <w:r>
              <w:rPr>
                <w:sz w:val="18"/>
                <w:szCs w:val="18"/>
              </w:rPr>
              <w:t>Yüksekokul</w:t>
            </w:r>
            <w:r w:rsidRPr="002F2F2C">
              <w:rPr>
                <w:sz w:val="18"/>
                <w:szCs w:val="18"/>
              </w:rPr>
              <w:t xml:space="preserve"> Sekreterince hazırlatılır.</w:t>
            </w:r>
          </w:p>
          <w:p w:rsidRPr="00A30848" w:rsidR="00797AE3" w:rsidP="000670C6" w:rsidRDefault="000670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-Yolluksuz-Yevmiyesiz 7 günden uzun süre ise Rektörlük Yönetim Kuruluna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-2547 Say. Kanun</w:t>
            </w:r>
          </w:p>
          <w:p w:rsidRPr="00A30848" w:rsidR="00797AE3" w:rsidP="000670C6" w:rsidRDefault="000670C6">
            <w:pPr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0E013A" w:rsidR="00797AE3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670C6" w:rsidR="00797AE3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Müdürü Yüksekokul </w:t>
            </w:r>
            <w:r w:rsidRPr="002F2F2C">
              <w:rPr>
                <w:sz w:val="18"/>
                <w:szCs w:val="18"/>
              </w:rPr>
              <w:t>Sekreteri</w:t>
            </w: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4E5C6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265C49A" wp14:anchorId="7BAEF7CF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-56515</wp:posOffset>
                      </wp:positionV>
                      <wp:extent cx="1656715" cy="552450"/>
                      <wp:effectExtent l="0" t="0" r="19685" b="19050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552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4E5C6E" w:rsidP="004E5C6E" w:rsidRDefault="004E5C6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 xml:space="preserve">Görevlendirme Onayının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Yüksekokulu</w:t>
                                  </w: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 xml:space="preserve"> Tarafınca Hazırlanması</w:t>
                                  </w: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BAEF7CF">
                      <v:stroke joinstyle="miter"/>
                      <v:path gradientshapeok="t" o:connecttype="rect"/>
                    </v:shapetype>
                    <v:shape id="Akış Çizelgesi: İşlem 9" style="position:absolute;margin-left:26.85pt;margin-top:-4.45pt;width:130.4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">
                      <v:textbox>
                        <w:txbxContent>
                          <w:p w:rsidRPr="00A40840" w:rsidR="004E5C6E" w:rsidP="004E5C6E" w:rsidRDefault="004E5C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 xml:space="preserve">Görevlendirme Onayının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Yüksekokulu</w:t>
                            </w:r>
                            <w:r w:rsidRPr="00A40840">
                              <w:rPr>
                                <w:sz w:val="18"/>
                                <w:szCs w:val="18"/>
                              </w:rPr>
                              <w:t xml:space="preserve"> Tarafınca Hazırlanması</w:t>
                            </w: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-Geçici Görevlendirme Formu Hazırlanarak İmzalanır, Onay için Dekana arz edilir.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-Görevlendirilen Kişi vekalet gerektiren bir görevde ise Vekalet onayı da hazırlanmalıdır.</w:t>
            </w:r>
          </w:p>
          <w:p w:rsidRPr="00A30848" w:rsidR="00797AE3" w:rsidP="000670C6" w:rsidRDefault="000670C6">
            <w:pPr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-Yapılan Görevlendirme Rektörlüğe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-2547 Say. Kanun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  <w:p w:rsidRPr="000670C6" w:rsidR="00797AE3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-Formlar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0E013A" w:rsidR="00797AE3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Rektör</w:t>
            </w:r>
          </w:p>
          <w:p w:rsidR="000670C6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Müdürü 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Genel Sekreter</w:t>
            </w:r>
          </w:p>
          <w:p w:rsidR="000670C6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</w:t>
            </w:r>
            <w:r w:rsidRPr="002F2F2C">
              <w:rPr>
                <w:sz w:val="18"/>
                <w:szCs w:val="18"/>
              </w:rPr>
              <w:t xml:space="preserve">Sekreteri </w:t>
            </w:r>
          </w:p>
          <w:p w:rsidRPr="000670C6" w:rsidR="00797AE3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AB16E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607B280" wp14:anchorId="1533F9ED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390525</wp:posOffset>
                      </wp:positionV>
                      <wp:extent cx="1752600" cy="365125"/>
                      <wp:effectExtent l="0" t="0" r="19050" b="15875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4E5C6E" w:rsidP="004E5C6E" w:rsidRDefault="004E5C6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>Talebin Rektörlüğe İletilmesi</w:t>
                                  </w: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0" style="position:absolute;left:0;text-align:left;margin-left:21.85pt;margin-top:30.75pt;width:138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" w14:anchorId="1533F9ED">
                      <v:textbox>
                        <w:txbxContent>
                          <w:p w:rsidRPr="00A40840" w:rsidR="004E5C6E" w:rsidP="004E5C6E" w:rsidRDefault="004E5C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>Talebin Rektörlüğe İletilmesi</w:t>
                            </w: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81DB8F3" wp14:anchorId="705781DC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837565</wp:posOffset>
                      </wp:positionV>
                      <wp:extent cx="0" cy="605155"/>
                      <wp:effectExtent l="61595" t="10795" r="62230" b="2222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51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05pt,65.95pt" to="93.05pt,113.6pt" w14:anchorId="0E5FD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-İlgili Görevlendirme Talebi ekte yer alan belgeler ile birlikte Rektörlüğe gönderilir.</w:t>
            </w:r>
          </w:p>
          <w:p w:rsidR="00797AE3" w:rsidP="000670C6" w:rsidRDefault="000670C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-15 Güne Kadar olan Görevlendirmeler Rektör Tarafından, 15 Günü Aşan Görevlendirmeler Üniversite Yönetim Kurulunca Yapılabilir.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-İKC-UBS Modülü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-2547 Say. Kanun</w:t>
            </w:r>
          </w:p>
          <w:p w:rsidR="00797AE3" w:rsidP="000670C6" w:rsidRDefault="000670C6">
            <w:pPr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0E013A" w:rsidR="00797AE3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670C6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Müdürü 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Genel Sekreter</w:t>
            </w:r>
          </w:p>
          <w:p w:rsidR="000670C6" w:rsidP="000670C6" w:rsidRDefault="00067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Yüksekokul </w:t>
            </w:r>
            <w:r w:rsidRPr="002F2F2C">
              <w:rPr>
                <w:sz w:val="18"/>
                <w:szCs w:val="18"/>
              </w:rPr>
              <w:t xml:space="preserve">Sekreteri </w:t>
            </w:r>
          </w:p>
          <w:p w:rsidR="00797AE3" w:rsidP="000670C6" w:rsidRDefault="000670C6">
            <w:pPr>
              <w:rPr>
                <w:noProof/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AB16EE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7C6FF4D" wp14:anchorId="0A220FDB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328930</wp:posOffset>
                      </wp:positionV>
                      <wp:extent cx="1731645" cy="365125"/>
                      <wp:effectExtent l="0" t="0" r="20955" b="15875"/>
                      <wp:wrapNone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645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840" w:rsidR="004E5C6E" w:rsidP="004E5C6E" w:rsidRDefault="004E5C6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0840">
                                    <w:rPr>
                                      <w:sz w:val="18"/>
                                      <w:szCs w:val="18"/>
                                    </w:rPr>
                                    <w:t>Talebin Rektörlük Yönetim Kurulu Gündemine Alınması</w:t>
                                  </w: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5C6E" w:rsidP="004E5C6E" w:rsidRDefault="004E5C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4" style="position:absolute;margin-left:23.4pt;margin-top:25.9pt;width:136.35pt;height:2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" w14:anchorId="0A220FDB">
                      <v:textbox>
                        <w:txbxContent>
                          <w:p w:rsidRPr="00A40840" w:rsidR="004E5C6E" w:rsidP="004E5C6E" w:rsidRDefault="004E5C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0840">
                              <w:rPr>
                                <w:sz w:val="18"/>
                                <w:szCs w:val="18"/>
                              </w:rPr>
                              <w:t>Talebin Rektörlük Yönetim Kurulu Gündemine Alınması</w:t>
                            </w: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E5C6E" w:rsidP="004E5C6E" w:rsidRDefault="004E5C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2D11554" wp14:anchorId="68E8B769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699770</wp:posOffset>
                      </wp:positionV>
                      <wp:extent cx="4445" cy="313690"/>
                      <wp:effectExtent l="76200" t="0" r="71755" b="4826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136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9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1.4pt,55.1pt" to="91.75pt,79.8pt" w14:anchorId="12126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P="00797AE3" w:rsidRDefault="000670C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-İlgili Talep Üst yazı ile Üniversite Yönetim Kurulu Gündemine Alınması için Rektörlüğe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-2547 Say. Kanun</w:t>
            </w:r>
          </w:p>
          <w:p w:rsidRPr="005E351B" w:rsidR="00797AE3" w:rsidP="000670C6" w:rsidRDefault="000670C6">
            <w:pPr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0E013A" w:rsidR="00797AE3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0670C6" w:rsidR="00797AE3" w:rsidP="000670C6" w:rsidRDefault="00AB16EE">
            <w:pPr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BA26E6B" wp14:anchorId="68D34246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208915</wp:posOffset>
                      </wp:positionV>
                      <wp:extent cx="1817370" cy="307340"/>
                      <wp:effectExtent l="0" t="0" r="11430" b="16510"/>
                      <wp:wrapNone/>
                      <wp:docPr id="27" name="Akış Çizelgesi: İşle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307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2432" w:rsidR="00AB16EE" w:rsidP="00AB16EE" w:rsidRDefault="00AB16E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2432">
                                    <w:rPr>
                                      <w:sz w:val="18"/>
                                      <w:szCs w:val="18"/>
                                    </w:rPr>
                                    <w:t>Görevlendirmenin Yapılması</w:t>
                                  </w:r>
                                </w:p>
                                <w:p w:rsidR="00AB16EE" w:rsidP="00AB16EE" w:rsidRDefault="00AB1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B16EE" w:rsidP="00AB16EE" w:rsidRDefault="00AB1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B16EE" w:rsidP="00AB16EE" w:rsidRDefault="00AB1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B16EE" w:rsidP="00AB16EE" w:rsidRDefault="00AB1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B16EE" w:rsidP="00AB16EE" w:rsidRDefault="00AB16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7" style="position:absolute;margin-left:85.5pt;margin-top:16.45pt;width:143.1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" w14:anchorId="68D34246">
                      <v:textbox>
                        <w:txbxContent>
                          <w:p w:rsidRPr="00712432" w:rsidR="00AB16EE" w:rsidP="00AB16EE" w:rsidRDefault="00AB16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2432">
                              <w:rPr>
                                <w:sz w:val="18"/>
                                <w:szCs w:val="18"/>
                              </w:rPr>
                              <w:t>Görevlendirmenin Yapılması</w:t>
                            </w:r>
                          </w:p>
                          <w:p w:rsidR="00AB16EE" w:rsidP="00AB16EE" w:rsidRDefault="00AB16E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B16EE" w:rsidP="00AB16EE" w:rsidRDefault="00AB16E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B16EE" w:rsidP="00AB16EE" w:rsidRDefault="00AB16E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B16EE" w:rsidP="00AB16EE" w:rsidRDefault="00AB16E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B16EE" w:rsidP="00AB16EE" w:rsidRDefault="00AB16E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0C6">
              <w:rPr>
                <w:sz w:val="18"/>
                <w:szCs w:val="18"/>
              </w:rPr>
              <w:t xml:space="preserve">Yüksekokul Müdürü Yüksekokul </w:t>
            </w:r>
            <w:r w:rsidRPr="002F2F2C" w:rsidR="000670C6">
              <w:rPr>
                <w:sz w:val="18"/>
                <w:szCs w:val="18"/>
              </w:rPr>
              <w:t>Sekreteri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P="00797AE3" w:rsidRDefault="00AB16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AC03484" wp14:anchorId="7172C36E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1080770</wp:posOffset>
                      </wp:positionV>
                      <wp:extent cx="4445" cy="313690"/>
                      <wp:effectExtent l="76200" t="0" r="71755" b="4826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137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0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8.95pt,85.1pt" to="89.3pt,109.8pt" w14:anchorId="2E804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-Yönetim Kurulu Kararına Göre Geçici  Görevlendirme belgesi hazırlanarak, Dekanın onayına sunulur.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-Talep Sahibine Bilgi verilir.</w:t>
            </w:r>
          </w:p>
          <w:p w:rsidR="00797AE3" w:rsidP="000670C6" w:rsidRDefault="000670C6">
            <w:pPr>
              <w:jc w:val="both"/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-Evraklar Kişi özlük dosyasında arşivlenir.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-2547 Say. Kanun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  <w:p w:rsidR="00797AE3" w:rsidP="000670C6" w:rsidRDefault="000670C6">
            <w:pPr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-YÖK Saklama Süreli standart dosya planı</w:t>
            </w:r>
          </w:p>
        </w:tc>
      </w:tr>
      <w:tr w:rsidR="000670C6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0E013A" w:rsidR="000670C6" w:rsidP="00797AE3" w:rsidRDefault="000E013A">
            <w:pPr>
              <w:jc w:val="center"/>
              <w:rPr>
                <w:color w:val="000000"/>
                <w:sz w:val="18"/>
                <w:szCs w:val="18"/>
              </w:rPr>
            </w:pPr>
            <w:r w:rsidRPr="000E013A">
              <w:rPr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F2F2C" w:rsidR="000670C6" w:rsidP="000670C6" w:rsidRDefault="00AB16EE">
            <w:pPr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65A4CE0F" wp14:anchorId="30E894E4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34290</wp:posOffset>
                      </wp:positionV>
                      <wp:extent cx="1953895" cy="600075"/>
                      <wp:effectExtent l="13970" t="12700" r="13335" b="15875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895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12432" w:rsidR="00AB16EE" w:rsidP="00AB16EE" w:rsidRDefault="00AB16E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12432">
                                    <w:rPr>
                                      <w:sz w:val="18"/>
                                      <w:szCs w:val="18"/>
                                    </w:rPr>
                                    <w:t>Evraklar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Görevlendirmeler </w:t>
                                  </w:r>
                                  <w:r w:rsidRPr="00712432">
                                    <w:rPr>
                                      <w:sz w:val="18"/>
                                      <w:szCs w:val="18"/>
                                    </w:rPr>
                                    <w:t>Dosyasın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 arşivlenmesi. Görev sonlandığında yolluğun ödenmesi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1" style="position:absolute;margin-left:83.4pt;margin-top:2.7pt;width:153.8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25pt" arcsize="10923f" w14:anchorId="30E89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">
                      <v:textbox>
                        <w:txbxContent>
                          <w:p w:rsidRPr="00712432" w:rsidR="00AB16EE" w:rsidP="00AB16EE" w:rsidRDefault="00AB16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2432">
                              <w:rPr>
                                <w:sz w:val="18"/>
                                <w:szCs w:val="18"/>
                              </w:rPr>
                              <w:t>Evraklar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Görevlendirmeler </w:t>
                            </w:r>
                            <w:r w:rsidRPr="00712432">
                              <w:rPr>
                                <w:sz w:val="18"/>
                                <w:szCs w:val="18"/>
                              </w:rPr>
                              <w:t>Dosyasın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 arşivlenmesi. Görev sonlandığında yolluğun ödenmesi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70C6">
              <w:rPr>
                <w:sz w:val="18"/>
                <w:szCs w:val="18"/>
              </w:rPr>
              <w:t xml:space="preserve">Yüksekokul Müdürü Yüksekokul </w:t>
            </w:r>
            <w:r w:rsidRPr="002F2F2C" w:rsidR="000670C6">
              <w:rPr>
                <w:sz w:val="18"/>
                <w:szCs w:val="18"/>
              </w:rPr>
              <w:t>Sekreteri</w:t>
            </w:r>
          </w:p>
          <w:p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Birim personeli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0670C6" w:rsidP="00797AE3" w:rsidRDefault="000670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-Tüm yazışmalar görevlendirmeler dosyasında arşivlenir.</w:t>
            </w:r>
          </w:p>
          <w:p w:rsidR="000670C6" w:rsidP="000670C6" w:rsidRDefault="000670C6">
            <w:pPr>
              <w:jc w:val="both"/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-Geçici görev sonlandığında kişinin beyanı uyarınca tahakkuk formu hazırlanarak Geçici Görev Yolluğu Ödemesi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-Y.İçi ve Y.Dışı görevlendirmelerde uyulacak esaslara ilişkin Yönetmelik</w:t>
            </w:r>
          </w:p>
          <w:p w:rsidRPr="002F2F2C" w:rsidR="000670C6" w:rsidP="000670C6" w:rsidRDefault="000670C6">
            <w:pPr>
              <w:rPr>
                <w:sz w:val="18"/>
                <w:szCs w:val="18"/>
              </w:rPr>
            </w:pPr>
            <w:r w:rsidRPr="002F2F2C">
              <w:rPr>
                <w:sz w:val="18"/>
                <w:szCs w:val="18"/>
              </w:rPr>
              <w:t>-YÖK Saklama Süreli standart dosya planı</w:t>
            </w:r>
          </w:p>
          <w:p w:rsidR="000670C6" w:rsidP="000670C6" w:rsidRDefault="000670C6">
            <w:pPr>
              <w:rPr>
                <w:color w:val="000000"/>
                <w:sz w:val="20"/>
                <w:szCs w:val="20"/>
              </w:rPr>
            </w:pPr>
            <w:r w:rsidRPr="002F2F2C">
              <w:rPr>
                <w:sz w:val="18"/>
                <w:szCs w:val="18"/>
              </w:rPr>
              <w:t>-Harcırah Kanunu</w:t>
            </w: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d3dff7848af44d58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F2" w:rsidRDefault="009512F2">
      <w:r>
        <w:separator/>
      </w:r>
    </w:p>
  </w:endnote>
  <w:endnote w:type="continuationSeparator" w:id="0">
    <w:p w:rsidR="009512F2" w:rsidRDefault="009512F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F2" w:rsidRDefault="009512F2">
      <w:r>
        <w:separator/>
      </w:r>
    </w:p>
  </w:footnote>
  <w:footnote w:type="continuationSeparator" w:id="0">
    <w:p w:rsidR="009512F2" w:rsidRDefault="009512F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Çelebi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GEÇİCİ GÖREVLENDİRME ONAYI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İA/CMYO/02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2FA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2FA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3A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670C6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13A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E2FA0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5C6E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2F2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3765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16E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07D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4B98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66A38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3dff7848af44d5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6B20-9DE7-4CDA-85FB-9D473F51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GEÇİCİ GÖREVLENDİRME ONAYI İŞ AKIŞ ŞEMASI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Microsoft hesabı</cp:lastModifiedBy>
  <cp:revision>2</cp:revision>
  <cp:lastPrinted>2018-09-24T13:03:00Z</cp:lastPrinted>
  <dcterms:created xsi:type="dcterms:W3CDTF">2022-10-25T08:39:00Z</dcterms:created>
  <dcterms:modified xsi:type="dcterms:W3CDTF">2022-10-25T08:39:00Z</dcterms:modified>
</cp:coreProperties>
</file>