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0477C7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0477C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27498B" w:rsidR="009B2773" w:rsidP="00797AE3" w:rsidRDefault="0027498B">
            <w:pPr>
              <w:jc w:val="center"/>
              <w:rPr>
                <w:color w:val="000000"/>
                <w:sz w:val="18"/>
                <w:szCs w:val="18"/>
              </w:rPr>
            </w:pPr>
            <w:r w:rsidRPr="0027498B">
              <w:rPr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13565C" w:rsidR="000477C7" w:rsidP="000477C7" w:rsidRDefault="00047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Yüksekokul Sekreteri</w:t>
            </w:r>
            <w:r w:rsidRPr="0013565C">
              <w:rPr>
                <w:sz w:val="16"/>
                <w:szCs w:val="16"/>
              </w:rPr>
              <w:t xml:space="preserve">            </w:t>
            </w:r>
          </w:p>
          <w:p w:rsidRPr="000477C7" w:rsidR="009B2773" w:rsidP="000477C7" w:rsidRDefault="000477C7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0477C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14A7470C" wp14:anchorId="68AB74A8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73660</wp:posOffset>
                      </wp:positionV>
                      <wp:extent cx="1828800" cy="342900"/>
                      <wp:effectExtent l="10795" t="16510" r="17780" b="1206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0477C7" w:rsidP="000477C7" w:rsidRDefault="000477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Gelen Evrak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22.65pt;margin-top:5.8pt;width:2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68AB7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">
                      <v:textbox>
                        <w:txbxContent>
                          <w:p w:rsidRPr="005947F1" w:rsidR="000477C7" w:rsidP="000477C7" w:rsidRDefault="000477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Gelen Evrak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6885FDA" wp14:anchorId="705D4E0E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521335</wp:posOffset>
                      </wp:positionV>
                      <wp:extent cx="0" cy="240030"/>
                      <wp:effectExtent l="57150" t="17780" r="57150" b="27940"/>
                      <wp:wrapNone/>
                      <wp:docPr id="3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00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9.65pt,41.05pt" to="89.65pt,59.95pt" w14:anchorId="541E5A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0477C7" w:rsidR="009B2773" w:rsidP="000477C7" w:rsidRDefault="000477C7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 xml:space="preserve">Resmi yazışma yolu ve elektronik ortamdan gelen evraklar; İKC - UBS </w:t>
            </w:r>
            <w:r>
              <w:rPr>
                <w:sz w:val="16"/>
                <w:szCs w:val="16"/>
              </w:rPr>
              <w:t xml:space="preserve">Çelebi Meslek Yüksekokulu </w:t>
            </w:r>
            <w:r w:rsidRPr="0013565C">
              <w:rPr>
                <w:sz w:val="16"/>
                <w:szCs w:val="16"/>
              </w:rPr>
              <w:t xml:space="preserve">Gelen Evrak modülünden kabul edilir.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0477C7" w:rsidR="009B2773" w:rsidP="000477C7" w:rsidRDefault="000477C7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İKC-UBS-</w:t>
            </w:r>
            <w:r>
              <w:rPr>
                <w:sz w:val="16"/>
                <w:szCs w:val="16"/>
              </w:rPr>
              <w:t xml:space="preserve"> Çelebi Meslek Yüksekokulu</w:t>
            </w:r>
            <w:r w:rsidRPr="0013565C">
              <w:rPr>
                <w:sz w:val="16"/>
                <w:szCs w:val="16"/>
              </w:rPr>
              <w:t xml:space="preserve"> Gelen Evrak Modülü</w:t>
            </w:r>
          </w:p>
        </w:tc>
      </w:tr>
      <w:tr w:rsidR="009B2773" w:rsidTr="000477C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27498B" w:rsidR="009B2773" w:rsidP="00797AE3" w:rsidRDefault="0027498B">
            <w:pPr>
              <w:jc w:val="center"/>
              <w:rPr>
                <w:color w:val="000000"/>
                <w:sz w:val="18"/>
                <w:szCs w:val="18"/>
              </w:rPr>
            </w:pPr>
            <w:r w:rsidRPr="0027498B">
              <w:rPr>
                <w:sz w:val="18"/>
                <w:szCs w:val="18"/>
              </w:rPr>
              <w:t>Kontrol Etme Ve 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0477C7" w:rsidR="009B2773" w:rsidP="000477C7" w:rsidRDefault="00047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Yüksekokul</w:t>
            </w:r>
            <w:r w:rsidRPr="0013565C">
              <w:rPr>
                <w:sz w:val="16"/>
                <w:szCs w:val="16"/>
              </w:rPr>
              <w:t xml:space="preserve"> Sekreteri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0477C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2EAD3A5F" wp14:anchorId="78D21644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187325</wp:posOffset>
                      </wp:positionV>
                      <wp:extent cx="575310" cy="246380"/>
                      <wp:effectExtent l="0" t="0" r="0" b="0"/>
                      <wp:wrapNone/>
                      <wp:docPr id="11" name="Yuvarlatılmış 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2465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477C7" w:rsidR="000477C7" w:rsidP="000477C7" w:rsidRDefault="000477C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477C7">
                                    <w:rPr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1" style="position:absolute;margin-left:138.9pt;margin-top:14.75pt;width:45.3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strokeweight="1.5pt" arcsize="10923f" w14:anchorId="78D2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">
                      <v:textbox>
                        <w:txbxContent>
                          <w:p w:rsidRPr="000477C7" w:rsidR="000477C7" w:rsidP="000477C7" w:rsidRDefault="000477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77C7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69CF24D" wp14:anchorId="46A5182B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201295</wp:posOffset>
                      </wp:positionV>
                      <wp:extent cx="2057400" cy="688340"/>
                      <wp:effectExtent l="38100" t="19050" r="0" b="35560"/>
                      <wp:wrapNone/>
                      <wp:docPr id="5" name="Akış Çizelgesi: Kar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8834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0477C7" w:rsidP="000477C7" w:rsidRDefault="000477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>Evrak ile ilgili bir</w:t>
                                  </w:r>
                                </w:p>
                                <w:p w:rsidRPr="005947F1" w:rsidR="000477C7" w:rsidP="000477C7" w:rsidRDefault="000477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>işlem yapılacak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46A5182B">
                      <v:stroke joinstyle="miter"/>
                      <v:path textboxrect="5400,5400,16200,16200" gradientshapeok="t" o:connecttype="rect"/>
                    </v:shapetype>
                    <v:shape id="Akış Çizelgesi: Karar 5" style="position:absolute;margin-left:9.9pt;margin-top:15.85pt;width:162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">
                      <v:textbox>
                        <w:txbxContent>
                          <w:p w:rsidRPr="005947F1" w:rsidR="000477C7" w:rsidP="000477C7" w:rsidRDefault="000477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>Evrak ile ilgili bir</w:t>
                            </w:r>
                          </w:p>
                          <w:p w:rsidRPr="005947F1" w:rsidR="000477C7" w:rsidP="000477C7" w:rsidRDefault="000477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>işlem yapılacak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70B7A98F" wp14:anchorId="0E085528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1261745</wp:posOffset>
                      </wp:positionV>
                      <wp:extent cx="228600" cy="0"/>
                      <wp:effectExtent l="27305" t="65405" r="10795" b="5842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54.25pt,99.35pt" to="172.25pt,99.35pt" w14:anchorId="408999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EC7F49C" wp14:anchorId="50F0BE78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517525</wp:posOffset>
                      </wp:positionV>
                      <wp:extent cx="0" cy="754380"/>
                      <wp:effectExtent l="12065" t="16510" r="16510" b="10160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543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2.55pt,40.75pt" to="172.55pt,100.15pt" w14:anchorId="05183E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0477C7" w:rsidR="009B2773" w:rsidP="000477C7" w:rsidRDefault="000477C7">
            <w:pPr>
              <w:jc w:val="both"/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 xml:space="preserve">Gelen evrakla ilgili hangi iş veya işlemin yapılacağına </w:t>
            </w:r>
            <w:r>
              <w:rPr>
                <w:sz w:val="16"/>
                <w:szCs w:val="16"/>
              </w:rPr>
              <w:t>Yüksekokul</w:t>
            </w:r>
            <w:r w:rsidRPr="0013565C">
              <w:rPr>
                <w:sz w:val="16"/>
                <w:szCs w:val="16"/>
              </w:rPr>
              <w:t xml:space="preserve"> Sekreteri tarafından karar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0477C7" w:rsidR="009B2773" w:rsidP="000477C7" w:rsidRDefault="000477C7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Yükseköğretim Üst Kuruluşları ile Yükseköğretim Kurumlarının İdari teşkilatı Hakk. Kanun Hük. Kararname</w:t>
            </w:r>
          </w:p>
        </w:tc>
      </w:tr>
      <w:tr w:rsidR="00797AE3" w:rsidTr="000477C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27498B" w:rsidR="00797AE3" w:rsidP="00797AE3" w:rsidRDefault="0027498B">
            <w:pPr>
              <w:jc w:val="center"/>
              <w:rPr>
                <w:color w:val="000000"/>
                <w:sz w:val="18"/>
                <w:szCs w:val="18"/>
              </w:rPr>
            </w:pPr>
            <w:r w:rsidRPr="0027498B">
              <w:rPr>
                <w:sz w:val="18"/>
                <w:szCs w:val="18"/>
              </w:rPr>
              <w:t>Kontrol Etme Ve 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0477C7" w:rsidR="00797AE3" w:rsidP="000477C7" w:rsidRDefault="000477C7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1F2E1D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4CFCC54A" wp14:anchorId="17FFD78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575310" cy="246380"/>
                      <wp:effectExtent l="0" t="0" r="0" b="0"/>
                      <wp:wrapNone/>
                      <wp:docPr id="13" name="Yuvarlatılmış 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246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477C7" w:rsidR="001F2E1D" w:rsidP="001F2E1D" w:rsidRDefault="001F2E1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477C7">
                                    <w:rPr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3" style="position:absolute;margin-left:-.3pt;margin-top:.1pt;width:45.3pt;height:1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1.5pt" arcsize="10923f" w14:anchorId="17FFD7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">
                      <v:textbox>
                        <w:txbxContent>
                          <w:p w:rsidRPr="000477C7" w:rsidR="001F2E1D" w:rsidP="001F2E1D" w:rsidRDefault="001F2E1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77C7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477C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B42C94E" wp14:anchorId="182980E6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165100</wp:posOffset>
                      </wp:positionV>
                      <wp:extent cx="636270" cy="353060"/>
                      <wp:effectExtent l="0" t="0" r="11430" b="2794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3536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0477C7" w:rsidP="000477C7" w:rsidRDefault="000477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Dosyaya kaldırılır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style="position:absolute;margin-left:103.85pt;margin-top:13pt;width:50.1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arcsize="10923f" w14:anchorId="182980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">
                      <v:textbox>
                        <w:txbxContent>
                          <w:p w:rsidRPr="005947F1" w:rsidR="000477C7" w:rsidP="000477C7" w:rsidRDefault="000477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Dosyaya kaldırılır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477C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F88D9FC" wp14:anchorId="1C316F5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-57150</wp:posOffset>
                      </wp:positionV>
                      <wp:extent cx="0" cy="1089025"/>
                      <wp:effectExtent l="76200" t="0" r="57150" b="53975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8906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0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4.25pt,-4.5pt" to="94.25pt,81.25pt" w14:anchorId="71F52F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0477C7" w:rsidR="00797AE3" w:rsidP="000477C7" w:rsidRDefault="000477C7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Herhangi bir işlem yapılmayacağına karar verilen veya bilgi amaçlı gelen evraklar kayıt edilir ve ilgili dosyasına kaldırılır.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0477C7" w:rsidR="00797AE3" w:rsidP="000477C7" w:rsidRDefault="000477C7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Ö</w:t>
            </w:r>
            <w:r w:rsidRPr="0013565C">
              <w:rPr>
                <w:sz w:val="16"/>
                <w:szCs w:val="16"/>
              </w:rPr>
              <w:t>K Saklama Süreli Standart Dosya Planı</w:t>
            </w:r>
          </w:p>
        </w:tc>
      </w:tr>
      <w:tr w:rsidR="00797AE3" w:rsidTr="000477C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27498B" w:rsidR="00797AE3" w:rsidP="00797AE3" w:rsidRDefault="0027498B">
            <w:pPr>
              <w:jc w:val="center"/>
              <w:rPr>
                <w:color w:val="000000"/>
                <w:sz w:val="18"/>
                <w:szCs w:val="18"/>
              </w:rPr>
            </w:pPr>
            <w:r w:rsidRPr="0027498B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1F2E1D" w:rsidR="00797AE3" w:rsidP="001F2E1D" w:rsidRDefault="001F2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Yüksekokul</w:t>
            </w:r>
            <w:r w:rsidRPr="0013565C">
              <w:rPr>
                <w:sz w:val="16"/>
                <w:szCs w:val="16"/>
              </w:rPr>
              <w:t xml:space="preserve"> Sekreteri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0477C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3F66094E" wp14:anchorId="301F64AD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779780</wp:posOffset>
                      </wp:positionV>
                      <wp:extent cx="0" cy="208915"/>
                      <wp:effectExtent l="57150" t="18415" r="57150" b="20320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9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5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6.35pt,61.4pt" to="96.35pt,77.85pt" w14:anchorId="02F84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8337A6D" wp14:anchorId="487FC19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222885</wp:posOffset>
                      </wp:positionV>
                      <wp:extent cx="1828800" cy="440690"/>
                      <wp:effectExtent l="12065" t="15240" r="16510" b="10795"/>
                      <wp:wrapNone/>
                      <wp:docPr id="14" name="Akış Çizelgesi: İşle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406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0477C7" w:rsidP="000477C7" w:rsidRDefault="000477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>Evrak incelenir ve ilgili personele</w:t>
                                  </w:r>
                                </w:p>
                                <w:p w:rsidR="000477C7" w:rsidP="000477C7" w:rsidRDefault="000477C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 havale edilir. Gereken evraklar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Yüksekokul Müdürüne </w:t>
                                  </w: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>arz edilir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87FC19D">
                      <v:stroke joinstyle="miter"/>
                      <v:path gradientshapeok="t" o:connecttype="rect"/>
                    </v:shapetype>
                    <v:shape id="Akış Çizelgesi: İşlem 14" style="position:absolute;margin-left:21.95pt;margin-top:17.55pt;width:2in;height:3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">
                      <v:textbox>
                        <w:txbxContent>
                          <w:p w:rsidRPr="005947F1" w:rsidR="000477C7" w:rsidP="000477C7" w:rsidRDefault="000477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>Evrak incelenir ve ilgili personele</w:t>
                            </w:r>
                          </w:p>
                          <w:p w:rsidR="000477C7" w:rsidP="000477C7" w:rsidRDefault="000477C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 havale edilir. Gereken evraklar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Yüksekokul Müdürüne </w:t>
                            </w:r>
                            <w:r w:rsidRPr="005947F1">
                              <w:rPr>
                                <w:sz w:val="16"/>
                                <w:szCs w:val="16"/>
                              </w:rPr>
                              <w:t>arz edilir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0477C7" w:rsidR="00797AE3" w:rsidP="000477C7" w:rsidRDefault="000477C7">
            <w:pPr>
              <w:pStyle w:val="GvdeMetni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Çelebi Meslek Yüksekokulu</w:t>
            </w:r>
            <w:r w:rsidRPr="0013565C">
              <w:rPr>
                <w:rFonts w:ascii="Times New Roman" w:hAnsi="Times New Roman"/>
                <w:sz w:val="16"/>
                <w:szCs w:val="16"/>
              </w:rPr>
              <w:t xml:space="preserve"> Sek. evrakları inceler,  tarih ve paraf atarak yapılması gereken işlemi, hangi birimin yapacağını evrak üzerine not düşer.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0477C7" w:rsidR="00797AE3" w:rsidP="000477C7" w:rsidRDefault="000477C7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YÖK Saklama Süreli Standart Dosya Planı</w:t>
            </w:r>
          </w:p>
        </w:tc>
      </w:tr>
      <w:tr w:rsidR="00797AE3" w:rsidTr="000477C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27498B" w:rsidR="00797AE3" w:rsidP="00797AE3" w:rsidRDefault="0027498B">
            <w:pPr>
              <w:jc w:val="center"/>
              <w:rPr>
                <w:color w:val="000000"/>
                <w:sz w:val="18"/>
                <w:szCs w:val="18"/>
              </w:rPr>
            </w:pPr>
            <w:r w:rsidRPr="0027498B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13565C" w:rsidR="001F2E1D" w:rsidP="001F2E1D" w:rsidRDefault="001F2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Yüksekokul</w:t>
            </w:r>
            <w:r w:rsidRPr="0013565C">
              <w:rPr>
                <w:sz w:val="16"/>
                <w:szCs w:val="16"/>
              </w:rPr>
              <w:t xml:space="preserve"> Sekreteri</w:t>
            </w:r>
          </w:p>
          <w:p w:rsidRPr="001F2E1D" w:rsidR="00797AE3" w:rsidP="001F2E1D" w:rsidRDefault="001F2E1D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Birim Personeli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0477C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23A9BAC8" wp14:anchorId="19EC9200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565150</wp:posOffset>
                      </wp:positionV>
                      <wp:extent cx="5080" cy="230505"/>
                      <wp:effectExtent l="61595" t="15240" r="57150" b="20955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2305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7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6.9pt,44.5pt" to="97.3pt,62.65pt" w14:anchorId="4BF9E4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651C7F99" wp14:anchorId="416F47A6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209550</wp:posOffset>
                      </wp:positionV>
                      <wp:extent cx="1828800" cy="222885"/>
                      <wp:effectExtent l="0" t="0" r="19050" b="24765"/>
                      <wp:wrapNone/>
                      <wp:docPr id="16" name="Akış Çizelgesi: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28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0477C7" w:rsidP="000477C7" w:rsidRDefault="000477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>Yazışma İşlemleri</w:t>
                                  </w:r>
                                </w:p>
                                <w:p w:rsidR="000477C7" w:rsidP="000477C7" w:rsidRDefault="000477C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6" style="position:absolute;left:0;text-align:left;margin-left:24.6pt;margin-top:16.5pt;width:2in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" w14:anchorId="416F47A6">
                      <v:textbox>
                        <w:txbxContent>
                          <w:p w:rsidRPr="005947F1" w:rsidR="000477C7" w:rsidP="000477C7" w:rsidRDefault="000477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>Yazışma İşlemleri</w:t>
                            </w:r>
                          </w:p>
                          <w:p w:rsidR="000477C7" w:rsidP="000477C7" w:rsidRDefault="000477C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0477C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3565C">
              <w:rPr>
                <w:sz w:val="16"/>
                <w:szCs w:val="16"/>
              </w:rPr>
              <w:t>Üniversite içi ve dışı yazışma işlemleri yapılır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0477C7" w:rsidR="00797AE3" w:rsidP="000477C7" w:rsidRDefault="000477C7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Resmi Yazışma Kuralları Yönetmeliği</w:t>
            </w:r>
          </w:p>
        </w:tc>
      </w:tr>
      <w:tr w:rsidR="00797AE3" w:rsidTr="000477C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27498B" w:rsidR="00797AE3" w:rsidP="00797AE3" w:rsidRDefault="0027498B">
            <w:pPr>
              <w:jc w:val="center"/>
              <w:rPr>
                <w:color w:val="000000"/>
                <w:sz w:val="18"/>
                <w:szCs w:val="18"/>
              </w:rPr>
            </w:pPr>
            <w:r w:rsidRPr="0027498B">
              <w:rPr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13565C" w:rsidR="001F2E1D" w:rsidP="001F2E1D" w:rsidRDefault="001F2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Yüksekokul </w:t>
            </w:r>
            <w:r w:rsidRPr="0013565C">
              <w:rPr>
                <w:sz w:val="16"/>
                <w:szCs w:val="16"/>
              </w:rPr>
              <w:t>Sekreteri</w:t>
            </w:r>
          </w:p>
          <w:p w:rsidRPr="001F2E1D" w:rsidR="00797AE3" w:rsidP="001F2E1D" w:rsidRDefault="001F2E1D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Birim Sorumlusu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1F2E1D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76C5CC03" wp14:anchorId="1157F7B0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836930</wp:posOffset>
                      </wp:positionV>
                      <wp:extent cx="5080" cy="230505"/>
                      <wp:effectExtent l="61595" t="15240" r="57150" b="2095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2305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7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7.35pt,65.9pt" to="97.75pt,84.05pt" w14:anchorId="3891A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6AD0A3BF" wp14:anchorId="1D308E52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160655</wp:posOffset>
                      </wp:positionV>
                      <wp:extent cx="575310" cy="246380"/>
                      <wp:effectExtent l="0" t="0" r="0" b="0"/>
                      <wp:wrapNone/>
                      <wp:docPr id="23" name="Yuvarlatılmış 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2465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477C7" w:rsidR="001F2E1D" w:rsidP="001F2E1D" w:rsidRDefault="001F2E1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477C7">
                                    <w:rPr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3" style="position:absolute;margin-left:139.1pt;margin-top:12.65pt;width:45.3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ed="f" stroked="f" strokeweight="1.5pt" arcsize="10923f" w14:anchorId="1D308E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">
                      <v:textbox>
                        <w:txbxContent>
                          <w:p w:rsidRPr="000477C7" w:rsidR="001F2E1D" w:rsidP="001F2E1D" w:rsidRDefault="001F2E1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77C7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2890615D" wp14:anchorId="6126CCEC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295910</wp:posOffset>
                      </wp:positionV>
                      <wp:extent cx="5080" cy="230505"/>
                      <wp:effectExtent l="0" t="74613" r="34608" b="91757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5080" cy="2305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2" style="position:absolute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9.05pt,23.3pt" to="169.45pt,41.45pt" w14:anchorId="14E97B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3922CE2D" wp14:anchorId="45F3E847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52070</wp:posOffset>
                      </wp:positionV>
                      <wp:extent cx="1600200" cy="698500"/>
                      <wp:effectExtent l="19050" t="19050" r="38100" b="44450"/>
                      <wp:wrapNone/>
                      <wp:docPr id="20" name="Akış Çizelgesi: Kara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98642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0477C7" w:rsidP="000477C7" w:rsidRDefault="000477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Yazı ve ekleri </w:t>
                                  </w:r>
                                </w:p>
                                <w:p w:rsidRPr="005947F1" w:rsidR="000477C7" w:rsidP="000477C7" w:rsidRDefault="000477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   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20" style="position:absolute;margin-left:33.9pt;margin-top:4.1pt;width:126pt;height: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" w14:anchorId="45F3E847">
                      <v:textbox>
                        <w:txbxContent>
                          <w:p w:rsidRPr="005947F1" w:rsidR="000477C7" w:rsidP="000477C7" w:rsidRDefault="000477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Yazı ve ekleri </w:t>
                            </w:r>
                          </w:p>
                          <w:p w:rsidRPr="005947F1" w:rsidR="000477C7" w:rsidP="000477C7" w:rsidRDefault="000477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   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17437A9C" wp14:anchorId="074C5AC9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702310</wp:posOffset>
                      </wp:positionV>
                      <wp:extent cx="575310" cy="246380"/>
                      <wp:effectExtent l="0" t="0" r="0" b="0"/>
                      <wp:wrapNone/>
                      <wp:docPr id="24" name="Yuvarlatılmış 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246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477C7" w:rsidR="001F2E1D" w:rsidP="001F2E1D" w:rsidRDefault="001F2E1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477C7">
                                    <w:rPr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4" style="position:absolute;margin-left:49.5pt;margin-top:55.3pt;width:45.3pt;height:1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ed="f" stroked="f" strokeweight="1.5pt" arcsize="10923f" w14:anchorId="074C5A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">
                      <v:textbox>
                        <w:txbxContent>
                          <w:p w:rsidRPr="000477C7" w:rsidR="001F2E1D" w:rsidP="001F2E1D" w:rsidRDefault="001F2E1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77C7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1F2E1D" w:rsidR="00797AE3" w:rsidP="001F2E1D" w:rsidRDefault="001F2E1D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Yazı ve eklerinin doğru ve tam olup olmadığı incelenir.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1F2E1D" w:rsidR="00797AE3" w:rsidP="001F2E1D" w:rsidRDefault="001F2E1D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Resmi Yazışma Kuralları Yönetmeliği</w:t>
            </w:r>
          </w:p>
        </w:tc>
      </w:tr>
      <w:tr w:rsidR="00797AE3" w:rsidTr="000477C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27498B" w:rsidR="00797AE3" w:rsidP="00797AE3" w:rsidRDefault="0027498B">
            <w:pPr>
              <w:jc w:val="center"/>
              <w:rPr>
                <w:color w:val="000000"/>
                <w:sz w:val="18"/>
                <w:szCs w:val="18"/>
              </w:rPr>
            </w:pPr>
            <w:r w:rsidRPr="0027498B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13565C" w:rsidR="001F2E1D" w:rsidP="001F2E1D" w:rsidRDefault="001F2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Yüksekokul </w:t>
            </w:r>
            <w:r w:rsidRPr="0013565C">
              <w:rPr>
                <w:sz w:val="16"/>
                <w:szCs w:val="16"/>
              </w:rPr>
              <w:t>Sekreteri</w:t>
            </w:r>
          </w:p>
          <w:p w:rsidRPr="001F2E1D" w:rsidR="00797AE3" w:rsidP="001F2E1D" w:rsidRDefault="001F2E1D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Birim Sorumlusu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1F2E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7517ACDF" wp14:anchorId="78767FF4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223520</wp:posOffset>
                      </wp:positionV>
                      <wp:extent cx="1833245" cy="481965"/>
                      <wp:effectExtent l="0" t="0" r="14605" b="13335"/>
                      <wp:wrapNone/>
                      <wp:docPr id="26" name="Akış Çizelgesi: İşle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3245" cy="482321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1F2E1D" w:rsidP="001F2E1D" w:rsidRDefault="001F2E1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Evrak paraflanır,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Yüksekokul Müdürü</w:t>
                                  </w: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 tarafından imzalanır. Bilgisayara kayıt edilir. </w:t>
                                  </w:r>
                                </w:p>
                                <w:p w:rsidR="001F2E1D" w:rsidP="001F2E1D" w:rsidRDefault="001F2E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F2E1D" w:rsidP="001F2E1D" w:rsidRDefault="001F2E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1F2E1D" w:rsidP="001F2E1D" w:rsidRDefault="001F2E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6" style="position:absolute;left:0;text-align:left;margin-left:24.95pt;margin-top:17.6pt;width:144.35pt;height:3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" w14:anchorId="78767FF4">
                      <v:textbox>
                        <w:txbxContent>
                          <w:p w:rsidRPr="005947F1" w:rsidR="001F2E1D" w:rsidP="001F2E1D" w:rsidRDefault="001F2E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Evrak paraflanır,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Yüksekokul Müdürü</w:t>
                            </w: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 tarafından imzalanır. Bilgisayara kayıt edilir. </w:t>
                            </w:r>
                          </w:p>
                          <w:p w:rsidR="001F2E1D" w:rsidP="001F2E1D" w:rsidRDefault="001F2E1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F2E1D" w:rsidP="001F2E1D" w:rsidRDefault="001F2E1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1F2E1D" w:rsidP="001F2E1D" w:rsidRDefault="001F2E1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03F946A2" wp14:anchorId="57F242CB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764540</wp:posOffset>
                      </wp:positionV>
                      <wp:extent cx="5080" cy="230505"/>
                      <wp:effectExtent l="61595" t="15240" r="57150" b="20955"/>
                      <wp:wrapNone/>
                      <wp:docPr id="28" name="Düz Bağlayıc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2305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8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7.3pt,60.2pt" to="97.7pt,78.35pt" w14:anchorId="36A0B7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1F2E1D" w:rsidR="00797AE3" w:rsidP="001F2E1D" w:rsidRDefault="001F2E1D">
            <w:pPr>
              <w:jc w:val="both"/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 xml:space="preserve">Evrak ilgili birim personeli ve </w:t>
            </w:r>
            <w:r>
              <w:rPr>
                <w:sz w:val="16"/>
                <w:szCs w:val="16"/>
              </w:rPr>
              <w:t>Çelebi Meslek Yüksekokulu</w:t>
            </w:r>
            <w:r w:rsidRPr="0013565C">
              <w:rPr>
                <w:sz w:val="16"/>
                <w:szCs w:val="16"/>
              </w:rPr>
              <w:t xml:space="preserve"> Sek. tarafından parafl</w:t>
            </w:r>
            <w:r>
              <w:rPr>
                <w:sz w:val="16"/>
                <w:szCs w:val="16"/>
              </w:rPr>
              <w:t xml:space="preserve">anır. Çelebi Meslek Yüksekokulu Müdürü </w:t>
            </w:r>
            <w:r w:rsidRPr="0013565C">
              <w:rPr>
                <w:sz w:val="16"/>
                <w:szCs w:val="16"/>
              </w:rPr>
              <w:t>tarafından imzalanır.</w:t>
            </w:r>
            <w:r>
              <w:rPr>
                <w:sz w:val="16"/>
                <w:szCs w:val="16"/>
              </w:rPr>
              <w:t xml:space="preserve"> </w:t>
            </w:r>
            <w:r w:rsidRPr="0013565C">
              <w:rPr>
                <w:sz w:val="16"/>
                <w:szCs w:val="16"/>
              </w:rPr>
              <w:t>Tarayıcıda evrak ve ekleri PDF formatında taranır, Bilgisayar ortamında kayıt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1F2E1D" w:rsidR="00797AE3" w:rsidP="001F2E1D" w:rsidRDefault="001F2E1D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Resmi Yazışma Kuralları Yönetmeliği</w:t>
            </w:r>
          </w:p>
        </w:tc>
      </w:tr>
      <w:tr w:rsidR="001F2E1D" w:rsidTr="000477C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27498B" w:rsidR="001F2E1D" w:rsidP="00797AE3" w:rsidRDefault="0027498B">
            <w:pPr>
              <w:jc w:val="center"/>
              <w:rPr>
                <w:color w:val="000000"/>
                <w:sz w:val="18"/>
                <w:szCs w:val="18"/>
              </w:rPr>
            </w:pPr>
            <w:r w:rsidRPr="0027498B">
              <w:rPr>
                <w:sz w:val="18"/>
                <w:szCs w:val="18"/>
              </w:rPr>
              <w:lastRenderedPageBreak/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F2E1D" w:rsidP="001F2E1D" w:rsidRDefault="001F2E1D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Birim Sorumlusu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F2E1D" w:rsidP="00797AE3" w:rsidRDefault="001F2E1D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25195AB9" wp14:anchorId="2CBB3628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199390</wp:posOffset>
                      </wp:positionV>
                      <wp:extent cx="1828800" cy="457200"/>
                      <wp:effectExtent l="17145" t="11430" r="11430" b="17145"/>
                      <wp:wrapNone/>
                      <wp:docPr id="29" name="Akış Çizelgesi: İşle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57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2E1D" w:rsidP="001F2E1D" w:rsidRDefault="001F2E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5947F1" w:rsidR="001F2E1D" w:rsidP="001F2E1D" w:rsidRDefault="001F2E1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>Elektronik ortamda kayıt edilir.  Rektörlüğe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9" style="position:absolute;left:0;text-align:left;margin-left:15.45pt;margin-top:15.7pt;width:2in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" w14:anchorId="2CBB3628">
                      <v:textbox>
                        <w:txbxContent>
                          <w:p w:rsidR="001F2E1D" w:rsidP="001F2E1D" w:rsidRDefault="001F2E1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Pr="005947F1" w:rsidR="001F2E1D" w:rsidP="001F2E1D" w:rsidRDefault="001F2E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>Elektronik ortamda kayıt edilir.  Rektörlüğe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2E1D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editId="35FCAE88" wp14:anchorId="4EEB5A86">
                  <wp:simplePos x="0" y="0"/>
                  <wp:positionH relativeFrom="column">
                    <wp:posOffset>1069340</wp:posOffset>
                  </wp:positionH>
                  <wp:positionV relativeFrom="paragraph">
                    <wp:posOffset>756285</wp:posOffset>
                  </wp:positionV>
                  <wp:extent cx="120650" cy="381635"/>
                  <wp:effectExtent l="0" t="0" r="0" b="0"/>
                  <wp:wrapNone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13565C" w:rsidR="001F2E1D" w:rsidP="001F2E1D" w:rsidRDefault="001F2E1D">
            <w:pPr>
              <w:jc w:val="both"/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Evrak İKC-UBS Giden evrak modülüne kayıt edilir. Elektronik ortamda ve elden  Rektörlük Evrak Kayıt Bürosuna gönderilir. Evrakın Paraflı suretleri ilgili dosyasında muhafaza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13565C" w:rsidR="001F2E1D" w:rsidP="001F2E1D" w:rsidRDefault="001F2E1D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YÖK Saklama Süreli Standart Dosya Planı</w:t>
            </w:r>
          </w:p>
          <w:p w:rsidRPr="0013565C" w:rsidR="001F2E1D" w:rsidP="001F2E1D" w:rsidRDefault="001F2E1D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Resmi Yazışma Kuralları Yönetmeliği</w:t>
            </w:r>
          </w:p>
        </w:tc>
      </w:tr>
      <w:tr w:rsidR="001F2E1D" w:rsidTr="000477C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27498B" w:rsidR="001F2E1D" w:rsidP="00797AE3" w:rsidRDefault="0027498B">
            <w:pPr>
              <w:jc w:val="center"/>
              <w:rPr>
                <w:color w:val="000000"/>
                <w:sz w:val="18"/>
                <w:szCs w:val="18"/>
              </w:rPr>
            </w:pPr>
            <w:r w:rsidRPr="0027498B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F2E1D" w:rsidP="001F2E1D" w:rsidRDefault="001F2E1D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Birim Sorumlusu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F2E1D" w:rsidP="00797AE3" w:rsidRDefault="001F2E1D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 w:rsidRPr="001F2E1D"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118745</wp:posOffset>
                  </wp:positionV>
                  <wp:extent cx="1858645" cy="422275"/>
                  <wp:effectExtent l="0" t="0" r="8255" b="0"/>
                  <wp:wrapNone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1F2E1D" w:rsidR="001F2E1D" w:rsidP="001F2E1D" w:rsidRDefault="001F2E1D">
            <w:pPr>
              <w:pStyle w:val="GvdeMetni"/>
              <w:rPr>
                <w:rFonts w:ascii="Times New Roman" w:hAnsi="Times New Roman"/>
                <w:sz w:val="16"/>
                <w:szCs w:val="16"/>
              </w:rPr>
            </w:pPr>
            <w:r w:rsidRPr="0013565C">
              <w:rPr>
                <w:rFonts w:ascii="Times New Roman" w:hAnsi="Times New Roman"/>
                <w:sz w:val="16"/>
                <w:szCs w:val="16"/>
              </w:rPr>
              <w:t>Kayıt edilen evrak ilgili birime veya kişiye Evrak Zimmet Defteri ile teslim edilir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13565C" w:rsidR="001F2E1D" w:rsidP="001F2E1D" w:rsidRDefault="001F2E1D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Süreli Standart Dosya Planı</w:t>
            </w:r>
          </w:p>
          <w:p w:rsidRPr="0013565C" w:rsidR="001F2E1D" w:rsidP="001F2E1D" w:rsidRDefault="001F2E1D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Resmi Yazışma Kuralları Yönetmeliği</w:t>
            </w:r>
          </w:p>
        </w:tc>
      </w:tr>
    </w:tbl>
    <w:p w:rsidR="00A40877" w:rsidP="001B4140" w:rsidRDefault="00A40877">
      <w:r>
        <w:lastRenderedPageBreak/>
        <w:t xml:space="preserve">                                               </w:t>
      </w:r>
    </w:p>
    <w:sectPr w:rsidR="00A40877" w:rsidSect="00797AE3">
      <w:footerReference r:id="Rcc28534db1a7422c"/>
      <w:headerReference w:type="default" r:id="rId10"/>
      <w:footerReference w:type="default" r:id="rId11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220" w:rsidRDefault="003B2220">
      <w:r>
        <w:separator/>
      </w:r>
    </w:p>
  </w:endnote>
  <w:endnote w:type="continuationSeparator" w:id="0">
    <w:p w:rsidR="003B2220" w:rsidRDefault="003B2220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  <w:r w:rsidR="001F2E1D" w:rsidRPr="001F2E1D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220" w:rsidRDefault="003B2220">
      <w:r>
        <w:separator/>
      </w:r>
    </w:p>
  </w:footnote>
  <w:footnote w:type="continuationSeparator" w:id="0">
    <w:p w:rsidR="003B2220" w:rsidRDefault="003B222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Çelebi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YAZI İŞLERİ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İA/CMYO/06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21.08.2017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01/8.11.2022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0539B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0539B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8B"/>
    <w:rsid w:val="00012399"/>
    <w:rsid w:val="00014A66"/>
    <w:rsid w:val="000300DC"/>
    <w:rsid w:val="00035530"/>
    <w:rsid w:val="00036826"/>
    <w:rsid w:val="000412C1"/>
    <w:rsid w:val="000477C7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2E1D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7498B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2220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0115"/>
    <w:rsid w:val="004A57AA"/>
    <w:rsid w:val="004B12DA"/>
    <w:rsid w:val="004B1BC3"/>
    <w:rsid w:val="004B5C60"/>
    <w:rsid w:val="004D34B8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39B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20913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cc28534db1a7422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B313-5CFB-4E9D-A3E3-510B6DDF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YAZI İŞLERİ İŞ AKIŞ ŞEMASI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Microsoft hesabı</cp:lastModifiedBy>
  <cp:revision>2</cp:revision>
  <cp:lastPrinted>2018-09-24T13:03:00Z</cp:lastPrinted>
  <dcterms:created xsi:type="dcterms:W3CDTF">2022-10-25T08:42:00Z</dcterms:created>
  <dcterms:modified xsi:type="dcterms:W3CDTF">2022-10-25T08:42:00Z</dcterms:modified>
</cp:coreProperties>
</file>