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8348CD">
            <w:pPr>
              <w:jc w:val="center"/>
              <w:rPr>
                <w:color w:val="000000"/>
                <w:sz w:val="18"/>
                <w:szCs w:val="18"/>
              </w:rPr>
            </w:pPr>
            <w: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963B7" w:rsidR="009B2773" w:rsidP="000963B7" w:rsidRDefault="000963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Yüksekokul Müdürü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0963B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897F662" wp14:anchorId="51DFFA73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727710</wp:posOffset>
                      </wp:positionV>
                      <wp:extent cx="0" cy="172720"/>
                      <wp:effectExtent l="0" t="0" r="19050" b="36830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30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3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3.7pt,57.3pt" to="83.7pt,70.9pt" w14:anchorId="76268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089F8A8" wp14:anchorId="5BC5DBB1">
                      <wp:simplePos x="0" y="0"/>
                      <wp:positionH relativeFrom="column">
                        <wp:posOffset>544921</wp:posOffset>
                      </wp:positionH>
                      <wp:positionV relativeFrom="paragraph">
                        <wp:posOffset>901337</wp:posOffset>
                      </wp:positionV>
                      <wp:extent cx="519158" cy="0"/>
                      <wp:effectExtent l="0" t="0" r="33655" b="1905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1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34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42.9pt,70.95pt" to="83.8pt,70.95pt" w14:anchorId="4DCC3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16FAD5FF" wp14:anchorId="3F72177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114935</wp:posOffset>
                      </wp:positionV>
                      <wp:extent cx="1759585" cy="612775"/>
                      <wp:effectExtent l="0" t="0" r="12065" b="158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9585" cy="6131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853CF8" w:rsidP="00853CF8" w:rsidRDefault="00853CF8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Cs w:val="20"/>
                                    </w:rPr>
                                    <w:t>İzin isteği onay formunun doldurulması</w:t>
                                  </w:r>
                                </w:p>
                                <w:p w:rsidR="00853CF8" w:rsidP="00853CF8" w:rsidRDefault="00853C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18.95pt;margin-top:9.05pt;width:138.5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F72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">
                      <v:textbox>
                        <w:txbxContent>
                          <w:p w:rsidRPr="00DD1CD8" w:rsidR="00853CF8" w:rsidP="00853CF8" w:rsidRDefault="00853CF8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 w:rsidRPr="00DD1CD8">
                              <w:rPr>
                                <w:szCs w:val="20"/>
                              </w:rPr>
                              <w:t>İzin isteği onay formunun doldurulması</w:t>
                            </w:r>
                          </w:p>
                          <w:p w:rsidR="00853CF8" w:rsidP="00853CF8" w:rsidRDefault="00853CF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29402D7" wp14:anchorId="7FFFC776">
                      <wp:simplePos x="0" y="0"/>
                      <wp:positionH relativeFrom="column">
                        <wp:posOffset>544921</wp:posOffset>
                      </wp:positionH>
                      <wp:positionV relativeFrom="paragraph">
                        <wp:posOffset>901337</wp:posOffset>
                      </wp:positionV>
                      <wp:extent cx="0" cy="254726"/>
                      <wp:effectExtent l="76200" t="0" r="57150" b="5016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080A90F">
                      <v:path fillok="f" arrowok="t" o:connecttype="none"/>
                      <o:lock v:ext="edit" shapetype="t"/>
                    </v:shapetype>
                    <v:shape id="Düz Ok Bağlayıcısı 32" style="position:absolute;margin-left:42.9pt;margin-top:70.95pt;width:0;height:20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963B7" w:rsidR="009B2773" w:rsidP="000963B7" w:rsidRDefault="000963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CA69A5">
              <w:rPr>
                <w:szCs w:val="20"/>
              </w:rPr>
              <w:t>İzin isteği onay formu doldurulur.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963B7" w:rsidR="009B2773" w:rsidP="000963B7" w:rsidRDefault="000963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CA69A5">
              <w:rPr>
                <w:szCs w:val="20"/>
              </w:rPr>
              <w:t>İzin Formu</w:t>
            </w:r>
          </w:p>
        </w:tc>
      </w:tr>
      <w:tr w:rsidR="009B2773" w:rsidTr="000963B7">
        <w:trPr>
          <w:trHeight w:val="2435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8348CD">
            <w:pPr>
              <w:jc w:val="center"/>
              <w:rPr>
                <w:color w:val="000000"/>
                <w:sz w:val="18"/>
                <w:szCs w:val="18"/>
              </w:rPr>
            </w:pPr>
            <w: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P="00797AE3" w:rsidRDefault="000963B7">
            <w:pPr>
              <w:rPr>
                <w:color w:val="000000"/>
                <w:sz w:val="18"/>
                <w:szCs w:val="18"/>
              </w:rPr>
            </w:pPr>
            <w:r>
              <w:rPr>
                <w:szCs w:val="20"/>
              </w:rPr>
              <w:t>Yüksekokul Müdürü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0963B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4FE84F8" wp14:anchorId="07E2DB2A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1184910</wp:posOffset>
                      </wp:positionV>
                      <wp:extent cx="7620" cy="578485"/>
                      <wp:effectExtent l="38100" t="0" r="68580" b="50165"/>
                      <wp:wrapThrough wrapText="bothSides">
                        <wp:wrapPolygon edited="0">
                          <wp:start x="-108000" y="0"/>
                          <wp:lineTo x="-108000" y="22762"/>
                          <wp:lineTo x="162000" y="22762"/>
                          <wp:lineTo x="162000" y="0"/>
                          <wp:lineTo x="-108000" y="0"/>
                        </wp:wrapPolygon>
                      </wp:wrapThrough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78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5" style="position:absolute;margin-left:143.4pt;margin-top:93.3pt;width:.6pt;height:4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" w14:anchorId="23451200">
                      <v:stroke joinstyle="miter" endarrow="block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56B3C46" wp14:anchorId="533FE619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1260475</wp:posOffset>
                      </wp:positionV>
                      <wp:extent cx="7620" cy="578485"/>
                      <wp:effectExtent l="38100" t="0" r="68580" b="50165"/>
                      <wp:wrapThrough wrapText="bothSides">
                        <wp:wrapPolygon edited="0">
                          <wp:start x="-108000" y="0"/>
                          <wp:lineTo x="-108000" y="22762"/>
                          <wp:lineTo x="162000" y="22762"/>
                          <wp:lineTo x="162000" y="0"/>
                          <wp:lineTo x="-108000" y="0"/>
                        </wp:wrapPolygon>
                      </wp:wrapThrough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78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4" style="position:absolute;margin-left:42.7pt;margin-top:99.25pt;width:.6pt;height:4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" w14:anchorId="74D79119">
                      <v:stroke joinstyle="miter" endarrow="block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D2A3B02" wp14:anchorId="0DF4388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213995</wp:posOffset>
                      </wp:positionV>
                      <wp:extent cx="1132840" cy="1035050"/>
                      <wp:effectExtent l="19050" t="19050" r="29210" b="31750"/>
                      <wp:wrapSquare wrapText="bothSides"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10350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CF8" w:rsidP="00853CF8" w:rsidRDefault="00853CF8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993" w:right="-872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Görevli</w:t>
                                  </w:r>
                                </w:p>
                                <w:p w:rsidRPr="00DD1CD8" w:rsidR="00853CF8" w:rsidP="00853CF8" w:rsidRDefault="00853CF8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993" w:right="-872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DD1CD8">
                                    <w:rPr>
                                      <w:sz w:val="22"/>
                                      <w:szCs w:val="20"/>
                                    </w:rPr>
                                    <w:t>İzni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DD1CD8">
                                    <w:rPr>
                                      <w:sz w:val="22"/>
                                      <w:szCs w:val="20"/>
                                    </w:rPr>
                                    <w:t>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DF4388D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margin-left:-2.6pt;margin-top:16.85pt;width:89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">
                      <v:textbox>
                        <w:txbxContent>
                          <w:p w:rsidR="00853CF8" w:rsidP="00853CF8" w:rsidRDefault="00853CF8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993" w:right="-872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Görevli</w:t>
                            </w:r>
                          </w:p>
                          <w:p w:rsidRPr="00DD1CD8" w:rsidR="00853CF8" w:rsidP="00853CF8" w:rsidRDefault="00853CF8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993" w:right="-872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DD1CD8">
                              <w:rPr>
                                <w:sz w:val="22"/>
                                <w:szCs w:val="20"/>
                              </w:rPr>
                              <w:t>İzni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D1CD8">
                              <w:rPr>
                                <w:sz w:val="22"/>
                                <w:szCs w:val="20"/>
                              </w:rPr>
                              <w:t>mi?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3CF8" w:rsidR="00853CF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editId="4E07CD9C" wp14:anchorId="0826A80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1189990</wp:posOffset>
                      </wp:positionV>
                      <wp:extent cx="692785" cy="1404620"/>
                      <wp:effectExtent l="0" t="0" r="0" b="5715"/>
                      <wp:wrapNone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3CF8" w:rsidR="00853CF8" w:rsidP="00853CF8" w:rsidRDefault="00853C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53CF8">
                                    <w:rPr>
                                      <w:b/>
                                      <w:sz w:val="22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826A800">
                      <v:stroke joinstyle="miter"/>
                      <v:path gradientshapeok="t" o:connecttype="rect"/>
                    </v:shapetype>
                    <v:shape id="Metin Kutusu 2" style="position:absolute;margin-left:-2pt;margin-top:93.7pt;width:54.5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">
                      <v:textbox style="mso-fit-shape-to-text:t">
                        <w:txbxContent>
                          <w:p w:rsidRPr="00853CF8" w:rsidR="00853CF8" w:rsidP="00853CF8" w:rsidRDefault="00853CF8">
                            <w:pPr>
                              <w:rPr>
                                <w:sz w:val="22"/>
                              </w:rPr>
                            </w:pPr>
                            <w:r w:rsidRPr="00853CF8">
                              <w:rPr>
                                <w:b/>
                                <w:sz w:val="22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CF8" w:rsidR="00853CF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editId="4FE5EB34" wp14:anchorId="1C67A9B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1045845</wp:posOffset>
                      </wp:positionV>
                      <wp:extent cx="647700" cy="14046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CF8" w:rsidRDefault="00853CF8">
                                  <w:r w:rsidRPr="00CA69A5">
                                    <w:rPr>
                                      <w:b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60.15pt;margin-top:82.35pt;width:51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" w14:anchorId="1C67A9B3">
                      <v:textbox style="mso-fit-shape-to-text:t">
                        <w:txbxContent>
                          <w:p w:rsidR="00853CF8" w:rsidRDefault="00853CF8">
                            <w:r w:rsidRPr="00CA69A5">
                              <w:rPr>
                                <w:b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CF8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15E0A98" wp14:anchorId="427D060D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725170</wp:posOffset>
                      </wp:positionV>
                      <wp:extent cx="235585" cy="344805"/>
                      <wp:effectExtent l="0" t="0" r="31115" b="93345"/>
                      <wp:wrapSquare wrapText="bothSides"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" cy="34480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204C3F0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5" style="position:absolute;margin-left:86.65pt;margin-top:57.1pt;width:18.5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">
                      <v:stroke endarrow="block"/>
                      <w10:wrap type="square"/>
                    </v:shape>
                  </w:pict>
                </mc:Fallback>
              </mc:AlternateContent>
            </w:r>
            <w:r w:rsidR="00853CF8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AE71C8B" wp14:anchorId="1FC95C5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338455</wp:posOffset>
                      </wp:positionV>
                      <wp:extent cx="928370" cy="850900"/>
                      <wp:effectExtent l="0" t="0" r="24130" b="25400"/>
                      <wp:wrapSquare wrapText="bothSides"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8370" cy="850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CF8" w:rsidP="00853CF8" w:rsidRDefault="00853CF8">
                                  <w:pPr>
                                    <w:ind w:right="-221"/>
                                  </w:pPr>
                                  <w:r>
                                    <w:rPr>
                                      <w:szCs w:val="20"/>
                                    </w:rPr>
                                    <w:t>Görevli izin formunun doldurulması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FC95C50">
                      <v:stroke joinstyle="miter"/>
                      <v:path gradientshapeok="t" o:connecttype="rect"/>
                    </v:shapetype>
                    <v:shape id="Akış Çizelgesi: İşlem 10" style="position:absolute;margin-left:104.8pt;margin-top:26.65pt;width:73.1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">
                      <v:textbox>
                        <w:txbxContent>
                          <w:p w:rsidR="00853CF8" w:rsidP="00853CF8" w:rsidRDefault="00853CF8">
                            <w:pPr>
                              <w:ind w:right="-221"/>
                            </w:pPr>
                            <w:r>
                              <w:rPr>
                                <w:szCs w:val="20"/>
                              </w:rPr>
                              <w:t>Görevli izin formunun doldurulması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963B7" w:rsidR="009B2773" w:rsidP="000963B7" w:rsidRDefault="000963B7">
            <w:pPr>
              <w:rPr>
                <w:szCs w:val="20"/>
              </w:rPr>
            </w:pPr>
            <w:r w:rsidRPr="00CA69A5">
              <w:rPr>
                <w:szCs w:val="20"/>
              </w:rPr>
              <w:t xml:space="preserve">Görevli izin formu </w:t>
            </w:r>
            <w:r>
              <w:rPr>
                <w:szCs w:val="20"/>
              </w:rPr>
              <w:t>eklenir.</w:t>
            </w:r>
            <w:r w:rsidR="00853C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EB6A90A" wp14:anchorId="1CC362EC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4054475</wp:posOffset>
                      </wp:positionV>
                      <wp:extent cx="231775" cy="148590"/>
                      <wp:effectExtent l="9525" t="7620" r="15875" b="53340"/>
                      <wp:wrapNone/>
                      <wp:docPr id="14" name="Dirse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14" style="position:absolute;margin-left:264pt;margin-top:319.25pt;width:18.2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" w14:anchorId="1FC9647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963B7" w:rsidR="009B2773" w:rsidP="000963B7" w:rsidRDefault="000963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CA69A5">
              <w:rPr>
                <w:szCs w:val="20"/>
              </w:rPr>
              <w:t>Görevli izin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8348CD">
            <w:pPr>
              <w:jc w:val="center"/>
              <w:rPr>
                <w:color w:val="000000"/>
                <w:sz w:val="18"/>
                <w:szCs w:val="18"/>
              </w:rPr>
            </w:pPr>
            <w: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963B7" w:rsidR="00797AE3" w:rsidP="000963B7" w:rsidRDefault="000963B7">
            <w:pPr>
              <w:jc w:val="center"/>
              <w:rPr>
                <w:szCs w:val="20"/>
              </w:rPr>
            </w:pPr>
            <w:r w:rsidRPr="00CA69A5">
              <w:rPr>
                <w:szCs w:val="20"/>
              </w:rPr>
              <w:t xml:space="preserve">Atama ve Özlük Birimi 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0963B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867410</wp:posOffset>
                      </wp:positionV>
                      <wp:extent cx="0" cy="283259"/>
                      <wp:effectExtent l="76200" t="0" r="57150" b="5969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2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8" style="position:absolute;margin-left:46.65pt;margin-top:68.3pt;width:0;height:2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" w14:anchorId="340F05AD">
                      <v:stroke joinstyle="miter" endarrow="block"/>
                    </v:shape>
                  </w:pict>
                </mc:Fallback>
              </mc:AlternateContent>
            </w:r>
            <w:r w:rsidR="00853CF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33AB17E" wp14:anchorId="027A271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32385</wp:posOffset>
                      </wp:positionV>
                      <wp:extent cx="1179830" cy="824230"/>
                      <wp:effectExtent l="0" t="0" r="20320" b="1397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824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33860" w:rsidR="00853CF8" w:rsidP="00853CF8" w:rsidRDefault="00853C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right="-20"/>
                                    <w:jc w:val="center"/>
                                    <w:rPr>
                                      <w:rFonts w:ascii="Arial" w:hAnsi="Arial" w:cs="Arial"/>
                                      <w:w w:val="8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Yıllık izin (15 günden fazla ise Rektör oluru)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style="position:absolute;margin-left:4.55pt;margin-top:2.55pt;width:92.9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027A2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">
                      <v:textbox>
                        <w:txbxContent>
                          <w:p w:rsidRPr="00333860" w:rsidR="00853CF8" w:rsidP="00853CF8" w:rsidRDefault="00853C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/>
                              <w:ind w:right="-20"/>
                              <w:jc w:val="center"/>
                              <w:rPr>
                                <w:rFonts w:ascii="Arial" w:hAnsi="Arial" w:cs="Arial"/>
                                <w:w w:val="8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Cs w:val="20"/>
                              </w:rPr>
                              <w:t>Yıllık izin (15 günden fazla ise Rektör oluru)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3CF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307F312" wp14:anchorId="1DB7E63A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75565</wp:posOffset>
                      </wp:positionV>
                      <wp:extent cx="831850" cy="760095"/>
                      <wp:effectExtent l="0" t="0" r="25400" b="2095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76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853CF8" w:rsidP="00853CF8" w:rsidRDefault="00853CF8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İzin formunun doldurulması</w:t>
                                  </w:r>
                                </w:p>
                                <w:p w:rsidRPr="00827D8C" w:rsidR="00853CF8" w:rsidP="00853CF8" w:rsidRDefault="00853CF8">
                                  <w:pPr>
                                    <w:widowControl w:val="0"/>
                                    <w:tabs>
                                      <w:tab w:val="left" w:pos="127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71" w:firstLine="5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margin-left:108.95pt;margin-top:5.95pt;width:65.5pt;height:5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1DB7E6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">
                      <v:textbox>
                        <w:txbxContent>
                          <w:p w:rsidRPr="00DD1CD8" w:rsidR="00853CF8" w:rsidP="00853CF8" w:rsidRDefault="00853CF8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İzin formunun doldurulması</w:t>
                            </w:r>
                          </w:p>
                          <w:p w:rsidRPr="00827D8C" w:rsidR="00853CF8" w:rsidP="00853CF8" w:rsidRDefault="00853CF8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71" w:firstLine="5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963B7" w:rsidR="00797AE3" w:rsidP="000963B7" w:rsidRDefault="000963B7">
            <w:pPr>
              <w:rPr>
                <w:color w:val="000000"/>
                <w:szCs w:val="20"/>
              </w:rPr>
            </w:pPr>
            <w:r w:rsidRPr="00CA69A5">
              <w:rPr>
                <w:color w:val="000000"/>
                <w:szCs w:val="20"/>
              </w:rPr>
              <w:t>İzin formunu UBS üzerinden Personel Daire Başkanlığına gönderilmesi.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963B7" w:rsidR="00797AE3" w:rsidP="000963B7" w:rsidRDefault="000963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Cs w:val="20"/>
              </w:rPr>
            </w:pPr>
            <w:r w:rsidRPr="00CA69A5">
              <w:rPr>
                <w:szCs w:val="20"/>
              </w:rPr>
              <w:t xml:space="preserve">Yıllık izin Formu 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8348CD">
            <w:pPr>
              <w:jc w:val="center"/>
              <w:rPr>
                <w:color w:val="000000"/>
                <w:sz w:val="18"/>
                <w:szCs w:val="18"/>
              </w:rPr>
            </w:pPr>
            <w: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963B7" w:rsidR="00797AE3" w:rsidP="000963B7" w:rsidRDefault="000963B7">
            <w:pPr>
              <w:jc w:val="center"/>
              <w:rPr>
                <w:szCs w:val="20"/>
              </w:rPr>
            </w:pPr>
            <w:r w:rsidRPr="00CA69A5">
              <w:rPr>
                <w:szCs w:val="20"/>
              </w:rPr>
              <w:t xml:space="preserve">Atama ve Özlük Birimi 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0963B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8C13C56" wp14:anchorId="0F519B58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-454025</wp:posOffset>
                      </wp:positionV>
                      <wp:extent cx="0" cy="283210"/>
                      <wp:effectExtent l="76200" t="0" r="57150" b="5969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style="position:absolute;margin-left:143.35pt;margin-top:-35.75pt;width:0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" w14:anchorId="64D7DCA0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12034A6" wp14:anchorId="303A216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-171450</wp:posOffset>
                      </wp:positionV>
                      <wp:extent cx="2152650" cy="406400"/>
                      <wp:effectExtent l="0" t="0" r="19050" b="12700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D1CD8" w:rsidR="000963B7" w:rsidP="000963B7" w:rsidRDefault="000963B7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Rektör olurunun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style="position:absolute;margin-left:5.3pt;margin-top:-13.5pt;width:169.5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303A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">
                      <v:textbox>
                        <w:txbxContent>
                          <w:p w:rsidRPr="00DD1CD8" w:rsidR="000963B7" w:rsidP="000963B7" w:rsidRDefault="000963B7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Rektör olurunun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0963B7">
            <w:pPr>
              <w:rPr>
                <w:color w:val="000000"/>
                <w:sz w:val="20"/>
                <w:szCs w:val="20"/>
              </w:rPr>
            </w:pPr>
            <w:r w:rsidRPr="00CA69A5">
              <w:rPr>
                <w:szCs w:val="20"/>
              </w:rPr>
              <w:t>Form izin kayıtlarına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8a912b3e7c154d4f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F1" w:rsidRDefault="005501F1">
      <w:r>
        <w:separator/>
      </w:r>
    </w:p>
  </w:endnote>
  <w:endnote w:type="continuationSeparator" w:id="0">
    <w:p w:rsidR="005501F1" w:rsidRDefault="005501F1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F1" w:rsidRDefault="005501F1">
      <w:r>
        <w:separator/>
      </w:r>
    </w:p>
  </w:footnote>
  <w:footnote w:type="continuationSeparator" w:id="0">
    <w:p w:rsidR="005501F1" w:rsidRDefault="005501F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MÜDÜRÜ VEKALET İŞ AKIŞI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21.08.2017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01/8.11.2022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037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037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CD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963B7"/>
    <w:rsid w:val="000A5D85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501F1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8CD"/>
    <w:rsid w:val="00836774"/>
    <w:rsid w:val="00846159"/>
    <w:rsid w:val="0084788F"/>
    <w:rsid w:val="008500E1"/>
    <w:rsid w:val="00853CF8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5079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1D7B"/>
    <w:rsid w:val="00E55A90"/>
    <w:rsid w:val="00E5752B"/>
    <w:rsid w:val="00E64E64"/>
    <w:rsid w:val="00E71B83"/>
    <w:rsid w:val="00E80379"/>
    <w:rsid w:val="00E80B5E"/>
    <w:rsid w:val="00E8700F"/>
    <w:rsid w:val="00EA77AC"/>
    <w:rsid w:val="00EA7DAA"/>
    <w:rsid w:val="00EB21DD"/>
    <w:rsid w:val="00EB5EEE"/>
    <w:rsid w:val="00EB5F97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AE8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a912b3e7c154d4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04BD-A7A0-4B30-AC48-794D6F58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MÜDÜRÜ VEKÂLET İŞ AKIŞ ŞEMASI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2022-10-25T08:42:00Z</dcterms:created>
  <dcterms:modified xsi:type="dcterms:W3CDTF">2022-10-25T08:42:00Z</dcterms:modified>
</cp:coreProperties>
</file>