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Çelebi Meslek Yüksekokulu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e155d50f77a4d9aae64266c2fd0f15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5a8462007c9493f814aa323f7f3302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2ef9c62eadf4e56bd8377175a20f86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90a1fbc13e647cc9b53f0cd8026a4e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32d6a998bc448188a3ff811f76ddd6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e05bac85e8ad4fb19274bbf01a9cbf5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b196cd501d6c4781bd044f9bcec6196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e091b22a2674be2a1b71738e609637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17daaeb464c64b5994c8caa445938dc3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6169f49ece3e49deb7bfcd2a4a250617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f9b708b849ca4c07b019a7efb51de9f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60b6c935fd149ffa6af069411004e5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6247d6224974efc8423f41a86c6b05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d336287e7e641a2b3ade3dae17a4347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eGrid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1A711F">
            <w:pPr>
              <w:jc w:val="center"/>
            </w:pPr>
            <w:r>
              <w:altChunk r:id="IDd742705d290a4fa6b8c2510ff458e07d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p w:rsidR="008205FE" w:rsidP="008205FE" w:rsidRDefault="008205FE">
      <w:r>
        <w:rPr>
          <w:b/>
        </w:rPr>
        <w:altChunk r:id="IDe07713ef2f0a4fe6b51c164172141c33">
          <w:altChunkPr>
            <w:jc w:val="both"/>
          </w:altChunkPr>
        </w:altChunk>
      </w:r>
    </w:p>
    <w:p w:rsidR="00A40877" w:rsidP="001B4140" w:rsidRDefault="00A40877"/>
    <w:sectPr w:rsidR="00A40877" w:rsidSect="00224FD7">
      <w:footerReference r:id="Ra497dd59b46f4b11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E6" w:rsidRDefault="00295DE6">
      <w:r>
        <w:separator/>
      </w:r>
    </w:p>
  </w:endnote>
  <w:endnote w:type="continuationSeparator" w:id="0">
    <w:p w:rsidR="00295DE6" w:rsidRDefault="0029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E6" w:rsidRDefault="00295DE6">
      <w:r>
        <w:separator/>
      </w:r>
    </w:p>
  </w:footnote>
  <w:footnote w:type="continuationSeparator" w:id="0">
    <w:p w:rsidR="00295DE6" w:rsidRDefault="0029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Header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Çelebi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  <w:lang w:val="en-US" w:eastAsia="en-US"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ÜYESİ GÖREV TANIMI 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BodyText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GT/501/04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29.9.2020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01/28.12.2020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931AA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931AA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5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7e155d50f77a4d9aae64266c2fd0f158" /><Relationship Type="http://schemas.openxmlformats.org/officeDocument/2006/relationships/aFChunk" Target="/word/afchunk2.htm" Id="IDc5a8462007c9493f814aa323f7f3302b" /><Relationship Type="http://schemas.openxmlformats.org/officeDocument/2006/relationships/aFChunk" Target="/word/afchunk3.htm" Id="ID62ef9c62eadf4e56bd8377175a20f86f" /><Relationship Type="http://schemas.openxmlformats.org/officeDocument/2006/relationships/aFChunk" Target="/word/afchunk4.htm" Id="IDe90a1fbc13e647cc9b53f0cd8026a4eb" /><Relationship Type="http://schemas.openxmlformats.org/officeDocument/2006/relationships/aFChunk" Target="/word/afchunk5.htm" Id="ID632d6a998bc448188a3ff811f76ddd64" /><Relationship Type="http://schemas.openxmlformats.org/officeDocument/2006/relationships/aFChunk" Target="/word/afchunk6.htm" Id="IDe05bac85e8ad4fb19274bbf01a9cbf5d" /><Relationship Type="http://schemas.openxmlformats.org/officeDocument/2006/relationships/aFChunk" Target="/word/afchunk7.htm" Id="IDb196cd501d6c4781bd044f9bcec61967" /><Relationship Type="http://schemas.openxmlformats.org/officeDocument/2006/relationships/aFChunk" Target="/word/afchunk8.htm" Id="IDbe091b22a2674be2a1b71738e6096379" /><Relationship Type="http://schemas.openxmlformats.org/officeDocument/2006/relationships/aFChunk" Target="/word/afchunk9.htm" Id="ID17daaeb464c64b5994c8caa445938dc3" /><Relationship Type="http://schemas.openxmlformats.org/officeDocument/2006/relationships/aFChunk" Target="/word/afchunka.htm" Id="ID6169f49ece3e49deb7bfcd2a4a250617" /><Relationship Type="http://schemas.openxmlformats.org/officeDocument/2006/relationships/aFChunk" Target="/word/afchunkb.htm" Id="IDf9b708b849ca4c07b019a7efb51de9ff" /><Relationship Type="http://schemas.openxmlformats.org/officeDocument/2006/relationships/aFChunk" Target="/word/afchunkc.htm" Id="ID960b6c935fd149ffa6af069411004e56" /><Relationship Type="http://schemas.openxmlformats.org/officeDocument/2006/relationships/aFChunk" Target="/word/afchunkd.htm" Id="IDb6247d6224974efc8423f41a86c6b05b" /><Relationship Type="http://schemas.openxmlformats.org/officeDocument/2006/relationships/aFChunk" Target="/word/afchunke.htm" Id="IDbd336287e7e641a2b3ade3dae17a4347" /><Relationship Type="http://schemas.openxmlformats.org/officeDocument/2006/relationships/aFChunk" Target="/word/afchunkf.htm" Id="IDd742705d290a4fa6b8c2510ff458e07d" /><Relationship Type="http://schemas.openxmlformats.org/officeDocument/2006/relationships/aFChunk" Target="/word/afchunk10.htm" Id="IDe07713ef2f0a4fe6b51c164172141c33" /><Relationship Type="http://schemas.openxmlformats.org/officeDocument/2006/relationships/footer" Target="/word/footer4.xml" Id="Ra497dd59b46f4b11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225D-089B-4F5E-9616-C5D2425D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GorevTanimiSablon.dotx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Asus</cp:lastModifiedBy>
  <cp:revision>3</cp:revision>
  <cp:lastPrinted>2018-09-24T13:03:00Z</cp:lastPrinted>
  <dcterms:created xsi:type="dcterms:W3CDTF">2020-09-28T12:50:00Z</dcterms:created>
  <dcterms:modified xsi:type="dcterms:W3CDTF">2020-12-18T13:58:00Z</dcterms:modified>
</cp:coreProperties>
</file>