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4D7770" w:rsidR="009B2773" w:rsidP="00797AE3" w:rsidRDefault="00971838">
            <w:pPr>
              <w:jc w:val="center"/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D7770" w:rsidR="009B2773" w:rsidP="00A60833" w:rsidRDefault="00A60833">
            <w:pPr>
              <w:jc w:val="center"/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İlgili Kişi</w:t>
            </w:r>
          </w:p>
        </w:tc>
        <w:tc>
          <w:tcPr>
            <w:tcW w:w="3691" w:type="dxa"/>
            <w:noWrap/>
            <w:vAlign w:val="center"/>
          </w:tcPr>
          <w:p w:rsidRPr="004D7770" w:rsidR="009B2773" w:rsidP="00797AE3" w:rsidRDefault="00A60833">
            <w:pPr>
              <w:rPr>
                <w:noProof/>
                <w:color w:val="000000"/>
                <w:sz w:val="18"/>
                <w:szCs w:val="18"/>
              </w:rPr>
            </w:pPr>
            <w:r w:rsidRPr="004D777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9D9089E" wp14:anchorId="091731A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99060</wp:posOffset>
                      </wp:positionV>
                      <wp:extent cx="1990725" cy="714375"/>
                      <wp:effectExtent l="0" t="0" r="28575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14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33" w:rsidP="00A60833" w:rsidRDefault="00A608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İzin isteği onay formunun doldurulması</w:t>
                                  </w:r>
                                </w:p>
                                <w:p w:rsidR="00A60833" w:rsidP="00A60833" w:rsidRDefault="00A608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5.8pt;margin-top:7.8pt;width:156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91731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">
                      <v:textbox>
                        <w:txbxContent>
                          <w:p w:rsidR="00A60833" w:rsidP="00A60833" w:rsidRDefault="00A608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>İzin isteği onay formunun doldurulması</w:t>
                            </w:r>
                          </w:p>
                          <w:p w:rsidR="00A60833" w:rsidP="00A60833" w:rsidRDefault="00A60833"/>
                        </w:txbxContent>
                      </v:textbox>
                    </v:roundrect>
                  </w:pict>
                </mc:Fallback>
              </mc:AlternateContent>
            </w:r>
            <w:r w:rsidRPr="004D777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582BCFE" wp14:anchorId="762C88A3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830580</wp:posOffset>
                      </wp:positionV>
                      <wp:extent cx="9525" cy="142875"/>
                      <wp:effectExtent l="76200" t="0" r="6667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C3D6EA8">
                      <v:path fillok="f" arrowok="t" o:connecttype="none"/>
                      <o:lock v:ext="edit" shapetype="t"/>
                    </v:shapetype>
                    <v:shape id="Düz Ok Bağlayıcısı 11" style="position:absolute;margin-left:48.65pt;margin-top:65.4pt;width:.75pt;height:11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4D7770" w:rsidR="009B2773" w:rsidP="00A60833" w:rsidRDefault="00A608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İzin isteği onay formu doldurulur.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4D7770" w:rsidR="009B277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İzin Formu</w:t>
            </w:r>
          </w:p>
        </w:tc>
      </w:tr>
      <w:tr w:rsidR="009B2773" w:rsidTr="00A60833">
        <w:trPr>
          <w:trHeight w:val="1864"/>
        </w:trPr>
        <w:tc>
          <w:tcPr>
            <w:tcW w:w="1277" w:type="dxa"/>
            <w:shd w:val="clear" w:color="auto" w:fill="FFFFFF"/>
            <w:vAlign w:val="center"/>
          </w:tcPr>
          <w:p w:rsidRPr="004D7770" w:rsidR="009B2773" w:rsidP="00797AE3" w:rsidRDefault="00971838">
            <w:pPr>
              <w:jc w:val="center"/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D7770" w:rsidR="009B2773" w:rsidP="00A60833" w:rsidRDefault="00A60833">
            <w:pPr>
              <w:jc w:val="center"/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İlgili Kişi</w:t>
            </w:r>
          </w:p>
        </w:tc>
        <w:tc>
          <w:tcPr>
            <w:tcW w:w="3691" w:type="dxa"/>
            <w:noWrap/>
            <w:vAlign w:val="center"/>
          </w:tcPr>
          <w:p w:rsidRPr="004D7770" w:rsidR="00A6083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54B2466" wp14:anchorId="239925C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563880</wp:posOffset>
                      </wp:positionV>
                      <wp:extent cx="246380" cy="158115"/>
                      <wp:effectExtent l="0" t="0" r="58420" b="89535"/>
                      <wp:wrapNone/>
                      <wp:docPr id="9" name="Dirse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15811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1812E8F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9" style="position:absolute;margin-left:95.7pt;margin-top:44.4pt;width:19.4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15CA5F6" wp14:anchorId="6EC0467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11430</wp:posOffset>
                      </wp:positionV>
                      <wp:extent cx="1299210" cy="1076325"/>
                      <wp:effectExtent l="19050" t="19050" r="34290" b="47625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10763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142" w:right="-87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 xml:space="preserve">Hastalık </w:t>
                                  </w:r>
                                </w:p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418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left="-142" w:right="-87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izni</w:t>
                                  </w:r>
                                  <w:proofErr w:type="gramEnd"/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 xml:space="preserve">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EC0467A">
                      <v:stroke joinstyle="miter"/>
                      <v:path textboxrect="5400,5400,16200,16200" gradientshapeok="t" o:connecttype="rect"/>
                    </v:shapetype>
                    <v:shape id="Akış Çizelgesi: Karar 7" style="position:absolute;margin-left:-2.4pt;margin-top:.9pt;width:102.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">
                      <v:textbox>
                        <w:txbxContent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142" w:right="-872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 xml:space="preserve">Hastalık </w:t>
                            </w:r>
                          </w:p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left="-142" w:right="-872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D7770">
                              <w:rPr>
                                <w:sz w:val="18"/>
                                <w:szCs w:val="18"/>
                              </w:rPr>
                              <w:t>izni</w:t>
                            </w:r>
                            <w:proofErr w:type="gramEnd"/>
                            <w:r w:rsidRPr="004D7770">
                              <w:rPr>
                                <w:sz w:val="18"/>
                                <w:szCs w:val="18"/>
                              </w:rPr>
                              <w:t xml:space="preserve">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3971FFD" wp14:anchorId="3A57C11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109220</wp:posOffset>
                      </wp:positionV>
                      <wp:extent cx="800100" cy="790575"/>
                      <wp:effectExtent l="0" t="0" r="19050" b="2857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90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770" w:rsidP="004D7770" w:rsidRDefault="004D7770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4D7770" w:rsidR="00A60833" w:rsidP="004D7770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Muayene raporunun eklenmesi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A57C115">
                      <v:stroke joinstyle="miter"/>
                      <v:path gradientshapeok="t" o:connecttype="rect"/>
                    </v:shapetype>
                    <v:shape id="Akış Çizelgesi: İşlem 8" style="position:absolute;margin-left:115.35pt;margin-top:8.6pt;width:63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">
                      <v:textbox>
                        <w:txbxContent>
                          <w:p w:rsidR="004D7770" w:rsidP="004D7770" w:rsidRDefault="004D7770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4D7770" w:rsidR="00A60833" w:rsidP="004D7770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>Muayene raporunun eklenmesi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D7770" w:rsidR="00A60833" w:rsidP="00A60833" w:rsidRDefault="00A60833">
            <w:pPr>
              <w:rPr>
                <w:sz w:val="18"/>
                <w:szCs w:val="18"/>
              </w:rPr>
            </w:pPr>
          </w:p>
          <w:p w:rsidRPr="004D7770" w:rsidR="00A60833" w:rsidP="00A60833" w:rsidRDefault="00A60833">
            <w:pPr>
              <w:rPr>
                <w:sz w:val="18"/>
                <w:szCs w:val="18"/>
              </w:rPr>
            </w:pPr>
          </w:p>
          <w:p w:rsidRPr="004D7770" w:rsidR="00A60833" w:rsidP="00A60833" w:rsidRDefault="00A60833">
            <w:pPr>
              <w:rPr>
                <w:sz w:val="18"/>
                <w:szCs w:val="18"/>
              </w:rPr>
            </w:pPr>
          </w:p>
          <w:p w:rsidRPr="004D7770" w:rsidR="00A60833" w:rsidP="00A60833" w:rsidRDefault="00A60833">
            <w:pPr>
              <w:rPr>
                <w:sz w:val="18"/>
                <w:szCs w:val="18"/>
              </w:rPr>
            </w:pPr>
          </w:p>
          <w:p w:rsidRPr="004D7770" w:rsidR="00A60833" w:rsidP="00A60833" w:rsidRDefault="00A60833">
            <w:pPr>
              <w:rPr>
                <w:sz w:val="18"/>
                <w:szCs w:val="18"/>
              </w:rPr>
            </w:pPr>
            <w:r w:rsidRPr="004D777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editId="5BF3EFF4" wp14:anchorId="67B3132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62865</wp:posOffset>
                      </wp:positionV>
                      <wp:extent cx="523875" cy="1404620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833" w:rsidRDefault="00A60833">
                                  <w:r w:rsidRPr="00DD1CD8">
                                    <w:rPr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7B3132F">
                      <v:stroke joinstyle="miter"/>
                      <v:path gradientshapeok="t" o:connecttype="rect"/>
                    </v:shapetype>
                    <v:shape id="Metin Kutusu 2" style="position:absolute;margin-left:74.1pt;margin-top:4.95pt;width:41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">
                      <v:textbox style="mso-fit-shape-to-text:t">
                        <w:txbxContent>
                          <w:p w:rsidR="00A60833" w:rsidRDefault="00A60833">
                            <w:r w:rsidRPr="00DD1CD8">
                              <w:rPr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D7770" w:rsidR="009B2773" w:rsidP="00A60833" w:rsidRDefault="00A60833">
            <w:pPr>
              <w:rPr>
                <w:sz w:val="18"/>
                <w:szCs w:val="18"/>
              </w:rPr>
            </w:pPr>
            <w:r w:rsidRPr="004D777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DAE5F02" wp14:anchorId="3849437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212090</wp:posOffset>
                      </wp:positionV>
                      <wp:extent cx="0" cy="257175"/>
                      <wp:effectExtent l="7620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6" style="position:absolute;margin-left:49.4pt;margin-top:16.7pt;width:0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" w14:anchorId="43A50AB6">
                      <v:stroke joinstyle="miter" endarrow="block"/>
                    </v:shape>
                  </w:pict>
                </mc:Fallback>
              </mc:AlternateContent>
            </w:r>
            <w:r w:rsidRPr="004D777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FDD974D" wp14:anchorId="557FB8B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50165</wp:posOffset>
                      </wp:positionV>
                      <wp:extent cx="0" cy="4191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5" style="position:absolute;margin-left:148.4pt;margin-top:3.95pt;width:0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" w14:anchorId="259BC388">
                      <v:stroke joinstyle="miter" endarrow="block"/>
                    </v:shape>
                  </w:pict>
                </mc:Fallback>
              </mc:AlternateContent>
            </w:r>
            <w:r w:rsidRPr="004D7770">
              <w:rPr>
                <w:sz w:val="18"/>
                <w:szCs w:val="18"/>
              </w:rPr>
              <w:t>Hayır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4D7770" w:rsidR="009B2773" w:rsidP="00A60833" w:rsidRDefault="00A60833">
            <w:pPr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Muayene raporu 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4D7770" w:rsidR="009B2773" w:rsidP="00A60833" w:rsidRDefault="00A608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Muayene raporu</w:t>
            </w:r>
          </w:p>
        </w:tc>
      </w:tr>
      <w:tr w:rsidR="00797AE3" w:rsidTr="00A60833">
        <w:trPr>
          <w:trHeight w:val="2541"/>
        </w:trPr>
        <w:tc>
          <w:tcPr>
            <w:tcW w:w="1277" w:type="dxa"/>
            <w:shd w:val="clear" w:color="auto" w:fill="FFFFFF"/>
            <w:vAlign w:val="center"/>
          </w:tcPr>
          <w:p w:rsidRPr="004D7770" w:rsidR="00797AE3" w:rsidP="00797AE3" w:rsidRDefault="00971838">
            <w:pPr>
              <w:jc w:val="center"/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D7770" w:rsidR="00797AE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4D7770" w:rsidR="00797AE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1565275</wp:posOffset>
                      </wp:positionV>
                      <wp:extent cx="9525" cy="257175"/>
                      <wp:effectExtent l="38100" t="0" r="66675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style="position:absolute;margin-left:137.15pt;margin-top:123.25pt;width: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" w14:anchorId="114EFBA7">
                      <v:stroke joinstyle="miter" endarrow="block"/>
                    </v:shape>
                  </w:pict>
                </mc:Fallback>
              </mc:AlternateContent>
            </w: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1565275</wp:posOffset>
                      </wp:positionV>
                      <wp:extent cx="0" cy="2571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8" style="position:absolute;margin-left:44.9pt;margin-top:123.2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" w14:anchorId="252783FF">
                      <v:stroke joinstyle="miter" endarrow="block"/>
                    </v:shape>
                  </w:pict>
                </mc:Fallback>
              </mc:AlternateContent>
            </w: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5258648" wp14:anchorId="13022A82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142240</wp:posOffset>
                      </wp:positionV>
                      <wp:extent cx="996315" cy="1428750"/>
                      <wp:effectExtent l="0" t="0" r="13335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770" w:rsidP="00A60833" w:rsidRDefault="004D7770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Belgelerin kaydının alınarak Maaş birimine gönderilmesi</w:t>
                                  </w:r>
                                </w:p>
                                <w:p w:rsidRPr="00827D8C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27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71" w:firstLine="5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margin-left:99.3pt;margin-top:11.2pt;width:78.4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3022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">
                      <v:textbox>
                        <w:txbxContent>
                          <w:p w:rsidR="004D7770" w:rsidP="00A60833" w:rsidRDefault="004D7770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>Belgelerin kaydının alınarak Maaş birimine gönderilmesi</w:t>
                            </w:r>
                          </w:p>
                          <w:p w:rsidRPr="00827D8C" w:rsidR="00A60833" w:rsidP="00A60833" w:rsidRDefault="00A60833">
                            <w:pPr>
                              <w:widowControl w:val="0"/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71" w:firstLine="5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DF20EB6" wp14:anchorId="1B9D55D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134620</wp:posOffset>
                      </wp:positionV>
                      <wp:extent cx="1076325" cy="1419225"/>
                      <wp:effectExtent l="0" t="0" r="2857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770" w:rsidP="00A60833" w:rsidRDefault="004D7770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Talebin uygunluğunun Birim Amiri tarafından incelenmesi ve onaylanması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margin-left:5.85pt;margin-top:10.6pt;width:84.7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1B9D5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">
                      <v:textbox>
                        <w:txbxContent>
                          <w:p w:rsidR="004D7770" w:rsidP="00A60833" w:rsidRDefault="004D7770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>Talebin uygunluğunun Birim Amiri tarafından incelenmesi ve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4D7770" w:rsidR="00797AE3" w:rsidP="00A60833" w:rsidRDefault="00A60833">
            <w:pPr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Talebin uygunluğu Birim amiri tarafından incelenir ve onaylanır.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4D7770" w:rsidR="00797AE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İzin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4D7770" w:rsidR="00797AE3" w:rsidP="00797AE3" w:rsidRDefault="00971838">
            <w:pPr>
              <w:jc w:val="center"/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4D7770" w:rsidR="00797AE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4D7770" w:rsidR="00797AE3" w:rsidP="00797AE3" w:rsidRDefault="00A60833">
            <w:pPr>
              <w:rPr>
                <w:color w:val="000000"/>
                <w:sz w:val="18"/>
                <w:szCs w:val="18"/>
              </w:rPr>
            </w:pPr>
            <w:r w:rsidRPr="004D777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A16C98E" wp14:anchorId="3B1F47E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107315</wp:posOffset>
                      </wp:positionV>
                      <wp:extent cx="2095500" cy="609600"/>
                      <wp:effectExtent l="0" t="0" r="19050" b="1905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D7770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770">
                                    <w:rPr>
                                      <w:sz w:val="18"/>
                                      <w:szCs w:val="18"/>
                                    </w:rPr>
                                    <w:t>Formun izin kayıtlarına işlenmesi</w:t>
                                  </w:r>
                                </w:p>
                                <w:p w:rsidRPr="00DD1CD8" w:rsidR="00A60833" w:rsidP="00A60833" w:rsidRDefault="00A60833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bookmarkStart w:name="_GoBack" w:id="0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style="position:absolute;margin-left:5.85pt;margin-top:8.45pt;width:16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3B1F4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">
                      <v:textbox>
                        <w:txbxContent>
                          <w:p w:rsidRPr="004D7770" w:rsidR="00A60833" w:rsidP="00A60833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770">
                              <w:rPr>
                                <w:sz w:val="18"/>
                                <w:szCs w:val="18"/>
                              </w:rPr>
                              <w:t>Formun izin kayıtlarına işlenmesi</w:t>
                            </w:r>
                          </w:p>
                          <w:p w:rsidRPr="00DD1CD8" w:rsidR="00A60833" w:rsidP="00A60833" w:rsidRDefault="00A60833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Cs w:val="20"/>
                              </w:rPr>
                            </w:pPr>
                            <w:bookmarkStart w:name="_GoBack" w:id="1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4D7770" w:rsidR="00797AE3" w:rsidP="00A60833" w:rsidRDefault="00A608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4D7770">
              <w:rPr>
                <w:sz w:val="18"/>
                <w:szCs w:val="18"/>
              </w:rPr>
              <w:t>Form izin kayıtlarına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4D7770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e1056ab6b9a14127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03" w:rsidRDefault="00A02D03">
      <w:r>
        <w:separator/>
      </w:r>
    </w:p>
  </w:endnote>
  <w:endnote w:type="continuationSeparator" w:id="0">
    <w:p w:rsidR="00A02D03" w:rsidRDefault="00A02D0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03" w:rsidRDefault="00A02D03">
      <w:r>
        <w:separator/>
      </w:r>
    </w:p>
  </w:footnote>
  <w:footnote w:type="continuationSeparator" w:id="0">
    <w:p w:rsidR="00A02D03" w:rsidRDefault="00A02D0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İZİN AKIŞI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21.08.2017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77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77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38"/>
    <w:rsid w:val="00012399"/>
    <w:rsid w:val="00014A66"/>
    <w:rsid w:val="000300DC"/>
    <w:rsid w:val="00035530"/>
    <w:rsid w:val="00035ED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6BCA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D7770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3FD8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1838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2D03"/>
    <w:rsid w:val="00A115A8"/>
    <w:rsid w:val="00A30848"/>
    <w:rsid w:val="00A35DC0"/>
    <w:rsid w:val="00A40877"/>
    <w:rsid w:val="00A436CC"/>
    <w:rsid w:val="00A57573"/>
    <w:rsid w:val="00A575EC"/>
    <w:rsid w:val="00A60833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377C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1056ab6b9a1412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1E21-1485-40BC-B65C-F356BCAA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İZİN İŞ AKIŞ ŞEMASI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2022-10-25T08:41:00Z</dcterms:created>
  <dcterms:modified xsi:type="dcterms:W3CDTF">2022-10-25T08:41:00Z</dcterms:modified>
</cp:coreProperties>
</file>