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9B277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3739DE">
              <w:rPr>
                <w:sz w:val="18"/>
                <w:szCs w:val="18"/>
              </w:rPr>
              <w:t xml:space="preserve"> Sekreteri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DE50B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E0DB76F" wp14:anchorId="11DA482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145415</wp:posOffset>
                      </wp:positionV>
                      <wp:extent cx="2067560" cy="448945"/>
                      <wp:effectExtent l="0" t="0" r="27940" b="27305"/>
                      <wp:wrapSquare wrapText="bothSides"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7560" cy="4492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İzin isteği onay formunun doldurulması</w:t>
                                  </w:r>
                                </w:p>
                                <w:p w:rsidR="00DE50B5" w:rsidP="00DE50B5" w:rsidRDefault="00DE50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6.05pt;margin-top:11.45pt;width:162.8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1DA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">
                      <v:textbox>
                        <w:txbxContent>
                          <w:p w:rsidRPr="003739DE" w:rsidR="00DE50B5" w:rsidP="00DE50B5" w:rsidRDefault="00DE5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39DE">
                              <w:rPr>
                                <w:sz w:val="18"/>
                                <w:szCs w:val="18"/>
                              </w:rPr>
                              <w:t>İzin isteği onay formunun doldurulması</w:t>
                            </w:r>
                          </w:p>
                          <w:p w:rsidR="00DE50B5" w:rsidP="00DE50B5" w:rsidRDefault="00DE50B5"/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A993C21" wp14:anchorId="3D009678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584835</wp:posOffset>
                      </wp:positionV>
                      <wp:extent cx="6985" cy="549275"/>
                      <wp:effectExtent l="53975" t="7620" r="53340" b="2413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54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7DEA276">
                      <v:path fillok="f" arrowok="t" o:connecttype="none"/>
                      <o:lock v:ext="edit" shapetype="t"/>
                    </v:shapetype>
                    <v:shape id="Düz Ok Bağlayıcısı 7" style="position:absolute;margin-left:87.1pt;margin-top:46.05pt;width:.5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İzin isteği onay formu doldurulur.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İzin Formu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9B277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3739DE">
              <w:rPr>
                <w:sz w:val="18"/>
                <w:szCs w:val="18"/>
              </w:rPr>
              <w:t xml:space="preserve"> Sekreteri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DE50B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C945236" wp14:anchorId="6FCBE81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186690</wp:posOffset>
                      </wp:positionV>
                      <wp:extent cx="1971675" cy="394970"/>
                      <wp:effectExtent l="0" t="0" r="28575" b="241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Yılık izin –Hastalık-Mazeret İzni durumları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12.35pt;margin-top:14.7pt;width:155.2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FCBE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">
                      <v:textbox>
                        <w:txbxContent>
                          <w:p w:rsidRPr="003739DE" w:rsidR="00DE50B5" w:rsidP="00DE50B5" w:rsidRDefault="00DE50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DE">
                              <w:rPr>
                                <w:sz w:val="18"/>
                                <w:szCs w:val="18"/>
                              </w:rPr>
                              <w:t>Yılık izin –Hastalık-Mazeret İzni durumları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0AA847C" wp14:anchorId="1DBB2C98">
                      <wp:simplePos x="0" y="0"/>
                      <wp:positionH relativeFrom="column">
                        <wp:posOffset>1136295</wp:posOffset>
                      </wp:positionH>
                      <wp:positionV relativeFrom="paragraph">
                        <wp:posOffset>581286</wp:posOffset>
                      </wp:positionV>
                      <wp:extent cx="14025" cy="530650"/>
                      <wp:effectExtent l="57150" t="0" r="62230" b="603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5" cy="530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89.45pt;margin-top:45.75pt;width:1.1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" w14:anchorId="0A44F97A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Görevli izin formu eklenir.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Görevli izin formu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797AE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E50B5" w:rsidR="00797AE3" w:rsidP="00DE50B5" w:rsidRDefault="00DE50B5">
            <w:pPr>
              <w:jc w:val="center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Atama ve Özlük Birimi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E50B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F80E294" wp14:anchorId="36C6463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165735</wp:posOffset>
                      </wp:positionV>
                      <wp:extent cx="1950085" cy="438150"/>
                      <wp:effectExtent l="0" t="0" r="12065" b="19050"/>
                      <wp:wrapSquare wrapText="bothSides"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50177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 xml:space="preserve">Yılık izin –Hastalık-Mazeret İzni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durumları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14.05pt;margin-top:13.05pt;width:153.55pt;height:3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36C646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">
                      <v:textbox>
                        <w:txbxContent>
                          <w:p w:rsidRPr="003739DE" w:rsidR="00DE50B5" w:rsidP="00DE50B5" w:rsidRDefault="00DE50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DE">
                              <w:rPr>
                                <w:sz w:val="18"/>
                                <w:szCs w:val="18"/>
                              </w:rPr>
                              <w:t xml:space="preserve">Yılık izin –Hastalık-Mazeret İzni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3739DE">
                              <w:rPr>
                                <w:sz w:val="18"/>
                                <w:szCs w:val="18"/>
                              </w:rPr>
                              <w:t>durumları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BE925C6" wp14:anchorId="44048182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592455</wp:posOffset>
                      </wp:positionV>
                      <wp:extent cx="8255" cy="541020"/>
                      <wp:effectExtent l="38100" t="0" r="6794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541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0" style="position:absolute;margin-left:90.55pt;margin-top:46.65pt;width:.65pt;height:4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" w14:anchorId="12FD50E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3739DE" w:rsidR="00DE50B5" w:rsidP="00DE50B5" w:rsidRDefault="00DE50B5">
            <w:pPr>
              <w:jc w:val="center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 xml:space="preserve">Yılık izin –Hastalık-Mazeret İzni durumlarında yerine </w:t>
            </w:r>
            <w:proofErr w:type="gramStart"/>
            <w:r w:rsidRPr="003739DE">
              <w:rPr>
                <w:sz w:val="18"/>
                <w:szCs w:val="18"/>
              </w:rPr>
              <w:t>vekalet</w:t>
            </w:r>
            <w:proofErr w:type="gramEnd"/>
            <w:r w:rsidRPr="003739DE">
              <w:rPr>
                <w:sz w:val="18"/>
                <w:szCs w:val="18"/>
              </w:rPr>
              <w:t xml:space="preserve"> edecek başka bir </w:t>
            </w:r>
            <w:r>
              <w:rPr>
                <w:sz w:val="18"/>
                <w:szCs w:val="18"/>
              </w:rPr>
              <w:t>Yüksekokul</w:t>
            </w:r>
            <w:r w:rsidRPr="003739DE">
              <w:rPr>
                <w:sz w:val="18"/>
                <w:szCs w:val="18"/>
              </w:rPr>
              <w:t xml:space="preserve"> Sekreteri sisteme işlenerek </w:t>
            </w:r>
            <w:r w:rsidRPr="003739DE">
              <w:rPr>
                <w:color w:val="000000"/>
                <w:sz w:val="18"/>
                <w:szCs w:val="18"/>
              </w:rPr>
              <w:t>İzin formunu UBS üzerinden Personel Daire Başkanlığına gönderilir.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DE50B5" w:rsidR="00797AE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 xml:space="preserve">Yıllık izin Formu 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797AE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797AE3" w:rsidP="00797AE3" w:rsidRDefault="00DE50B5">
            <w:pPr>
              <w:rPr>
                <w:color w:val="000000"/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Atama ve Özlük Birimi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E50B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DEBE653" wp14:anchorId="2A800FD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-499745</wp:posOffset>
                      </wp:positionV>
                      <wp:extent cx="1960880" cy="396240"/>
                      <wp:effectExtent l="0" t="0" r="20320" b="22860"/>
                      <wp:wrapSquare wrapText="bothSides"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39641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Rektör olurunun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style="position:absolute;margin-left:12.35pt;margin-top:-39.35pt;width:154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2A800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">
                      <v:textbox>
                        <w:txbxContent>
                          <w:p w:rsidRPr="003739DE" w:rsidR="00DE50B5" w:rsidP="00DE50B5" w:rsidRDefault="00DE50B5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DE">
                              <w:rPr>
                                <w:sz w:val="18"/>
                                <w:szCs w:val="18"/>
                              </w:rPr>
                              <w:t>Rektör olurunun alınması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3739DE" w:rsidR="00DE50B5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Rektör olurunun alınmasından sonra</w:t>
            </w:r>
          </w:p>
          <w:p w:rsidRPr="00DE50B5" w:rsidR="00797AE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Form izin kayıtlarına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bef75d14a7e34a62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68" w:rsidRDefault="00F94F68">
      <w:r>
        <w:separator/>
      </w:r>
    </w:p>
  </w:endnote>
  <w:endnote w:type="continuationSeparator" w:id="0">
    <w:p w:rsidR="00F94F68" w:rsidRDefault="00F94F6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68" w:rsidRDefault="00F94F68">
      <w:r>
        <w:separator/>
      </w:r>
    </w:p>
  </w:footnote>
  <w:footnote w:type="continuationSeparator" w:id="0">
    <w:p w:rsidR="00F94F68" w:rsidRDefault="00F94F6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SEKRETERİ VEKALET İŞ AKIŞI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İA/CMYO/08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21.08.2017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50C5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50C5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8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4AD8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0718"/>
    <w:rsid w:val="002C4609"/>
    <w:rsid w:val="002C65FE"/>
    <w:rsid w:val="002E74A3"/>
    <w:rsid w:val="002F1C2F"/>
    <w:rsid w:val="002F6E5F"/>
    <w:rsid w:val="00302097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726D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0C5A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46845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50B5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F68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ef75d14a7e34a6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997E-AB09-4698-B549-1BE109A3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YÜKSEKOKUL SEKRETERİ VEKÂLET İŞ AKIŞ ŞEMASI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2022-10-25T08:43:00Z</dcterms:created>
  <dcterms:modified xsi:type="dcterms:W3CDTF">2022-10-25T08:43:00Z</dcterms:modified>
</cp:coreProperties>
</file>